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0C3A7" w14:textId="77777777" w:rsidR="00586424" w:rsidRPr="001B7693" w:rsidRDefault="00586424" w:rsidP="00586424">
      <w:pPr>
        <w:tabs>
          <w:tab w:val="right" w:pos="9000"/>
        </w:tabs>
        <w:spacing w:line="276" w:lineRule="auto"/>
        <w:rPr>
          <w:rFonts w:ascii="Gotham Book" w:eastAsia="Times New Roman" w:hAnsi="Gotham Book" w:cs="Arial"/>
          <w:sz w:val="22"/>
          <w:szCs w:val="22"/>
          <w:u w:val="single"/>
          <w:lang w:eastAsia="it-IT"/>
        </w:rPr>
      </w:pPr>
      <w:r w:rsidRPr="001B7693">
        <w:rPr>
          <w:rFonts w:ascii="Gotham Book" w:eastAsia="Times New Roman" w:hAnsi="Gotham Book" w:cs="Arial"/>
          <w:sz w:val="22"/>
          <w:szCs w:val="22"/>
          <w:u w:val="single"/>
          <w:lang w:eastAsia="it-IT"/>
        </w:rPr>
        <w:t>Curriculum Vitae (CV)</w:t>
      </w:r>
    </w:p>
    <w:p w14:paraId="5ECEC6B7" w14:textId="77777777" w:rsidR="00586424" w:rsidRPr="001B7693" w:rsidRDefault="00586424" w:rsidP="00586424">
      <w:pPr>
        <w:tabs>
          <w:tab w:val="left" w:pos="655"/>
        </w:tabs>
        <w:spacing w:line="276" w:lineRule="auto"/>
        <w:ind w:left="108"/>
        <w:rPr>
          <w:rFonts w:ascii="Gotham Book" w:eastAsia="Times New Roman" w:hAnsi="Gotham Book" w:cs="Arial"/>
          <w:sz w:val="22"/>
          <w:szCs w:val="22"/>
          <w:lang w:val="en-GB" w:eastAsia="it-IT"/>
        </w:rPr>
      </w:pPr>
      <w:r w:rsidRPr="001B7693">
        <w:rPr>
          <w:rFonts w:ascii="Gotham Book" w:eastAsia="Times New Roman" w:hAnsi="Gotham Book" w:cs="Arial"/>
          <w:sz w:val="22"/>
          <w:szCs w:val="22"/>
          <w:lang w:val="en-GB" w:eastAsia="it-IT"/>
        </w:rPr>
        <w:tab/>
      </w:r>
    </w:p>
    <w:p w14:paraId="3DAA4DCC" w14:textId="77777777" w:rsidR="00586424" w:rsidRPr="001B7693" w:rsidRDefault="00586424" w:rsidP="00586424">
      <w:pPr>
        <w:tabs>
          <w:tab w:val="left" w:pos="655"/>
          <w:tab w:val="left" w:pos="4428"/>
        </w:tabs>
        <w:spacing w:line="276" w:lineRule="auto"/>
        <w:ind w:left="108"/>
        <w:rPr>
          <w:rFonts w:ascii="Gotham Book" w:eastAsia="Times New Roman" w:hAnsi="Gotham Book" w:cs="Arial"/>
          <w:sz w:val="22"/>
          <w:szCs w:val="22"/>
          <w:lang w:val="en-GB" w:eastAsia="it-IT"/>
        </w:rPr>
      </w:pPr>
      <w:r w:rsidRPr="001B7693">
        <w:rPr>
          <w:rFonts w:ascii="Gotham Book" w:eastAsia="Times New Roman" w:hAnsi="Gotham Book" w:cs="Arial"/>
          <w:sz w:val="22"/>
          <w:szCs w:val="22"/>
          <w:lang w:val="en-GB" w:eastAsia="it-IT"/>
        </w:rPr>
        <w:t>Name of Individual Consultant [Insert full name]: __________________________________________________________________</w:t>
      </w:r>
    </w:p>
    <w:p w14:paraId="4977537D" w14:textId="77777777" w:rsidR="00586424" w:rsidRPr="001B7693" w:rsidRDefault="00586424" w:rsidP="00586424">
      <w:pPr>
        <w:tabs>
          <w:tab w:val="left" w:pos="655"/>
        </w:tabs>
        <w:spacing w:line="276" w:lineRule="auto"/>
        <w:ind w:left="108"/>
        <w:rPr>
          <w:rFonts w:ascii="Gotham Book" w:eastAsia="Times New Roman" w:hAnsi="Gotham Book" w:cs="Arial"/>
          <w:sz w:val="22"/>
          <w:szCs w:val="22"/>
          <w:lang w:val="en-GB" w:eastAsia="it-IT"/>
        </w:rPr>
      </w:pPr>
      <w:r w:rsidRPr="001B7693">
        <w:rPr>
          <w:rFonts w:ascii="Gotham Book" w:eastAsia="Times New Roman" w:hAnsi="Gotham Book" w:cs="Arial"/>
          <w:sz w:val="22"/>
          <w:szCs w:val="22"/>
          <w:lang w:val="en-GB" w:eastAsia="it-IT"/>
        </w:rPr>
        <w:tab/>
      </w:r>
    </w:p>
    <w:p w14:paraId="01CACE16" w14:textId="77777777" w:rsidR="00586424" w:rsidRPr="001B7693" w:rsidRDefault="00586424" w:rsidP="00586424">
      <w:pPr>
        <w:tabs>
          <w:tab w:val="left" w:pos="655"/>
          <w:tab w:val="left" w:pos="2268"/>
          <w:tab w:val="left" w:pos="5444"/>
          <w:tab w:val="left" w:pos="6877"/>
        </w:tabs>
        <w:spacing w:line="276" w:lineRule="auto"/>
        <w:ind w:left="108"/>
        <w:rPr>
          <w:rFonts w:ascii="Gotham Book" w:eastAsia="Times New Roman" w:hAnsi="Gotham Book" w:cs="Arial"/>
          <w:sz w:val="22"/>
          <w:szCs w:val="22"/>
          <w:lang w:val="en-GB" w:eastAsia="it-IT"/>
        </w:rPr>
      </w:pPr>
      <w:r w:rsidRPr="001B7693">
        <w:rPr>
          <w:rFonts w:ascii="Gotham Book" w:eastAsia="Times New Roman" w:hAnsi="Gotham Book" w:cs="Arial"/>
          <w:sz w:val="22"/>
          <w:szCs w:val="22"/>
          <w:lang w:val="en-GB" w:eastAsia="it-IT"/>
        </w:rPr>
        <w:t>Date of Birth: ______________________________________________________</w:t>
      </w:r>
    </w:p>
    <w:p w14:paraId="5C50D624" w14:textId="77777777" w:rsidR="00586424" w:rsidRPr="001B7693" w:rsidRDefault="00586424" w:rsidP="00586424">
      <w:pPr>
        <w:tabs>
          <w:tab w:val="left" w:pos="655"/>
          <w:tab w:val="left" w:pos="2268"/>
          <w:tab w:val="left" w:pos="5444"/>
          <w:tab w:val="left" w:pos="6877"/>
        </w:tabs>
        <w:spacing w:line="276" w:lineRule="auto"/>
        <w:ind w:left="108"/>
        <w:rPr>
          <w:rFonts w:ascii="Gotham Book" w:eastAsia="Times New Roman" w:hAnsi="Gotham Book" w:cs="Arial"/>
          <w:sz w:val="22"/>
          <w:szCs w:val="22"/>
          <w:lang w:val="en-GB" w:eastAsia="it-IT"/>
        </w:rPr>
      </w:pPr>
    </w:p>
    <w:p w14:paraId="24340D1B" w14:textId="77777777" w:rsidR="00586424" w:rsidRPr="001B7693" w:rsidRDefault="00586424" w:rsidP="00586424">
      <w:pPr>
        <w:tabs>
          <w:tab w:val="left" w:pos="655"/>
          <w:tab w:val="left" w:pos="2268"/>
          <w:tab w:val="left" w:pos="5444"/>
          <w:tab w:val="left" w:pos="6877"/>
        </w:tabs>
        <w:spacing w:line="276" w:lineRule="auto"/>
        <w:ind w:left="108"/>
        <w:rPr>
          <w:rFonts w:ascii="Gotham Book" w:eastAsia="Times New Roman" w:hAnsi="Gotham Book" w:cs="Arial"/>
          <w:sz w:val="22"/>
          <w:szCs w:val="22"/>
          <w:lang w:val="en-GB" w:eastAsia="it-IT"/>
        </w:rPr>
      </w:pPr>
      <w:r w:rsidRPr="001B7693">
        <w:rPr>
          <w:rFonts w:ascii="Gotham Book" w:eastAsia="Times New Roman" w:hAnsi="Gotham Book" w:cs="Arial"/>
          <w:sz w:val="22"/>
          <w:szCs w:val="22"/>
          <w:lang w:val="en-GB" w:eastAsia="it-IT"/>
        </w:rPr>
        <w:t>Citizenship: ________________________________________________________</w:t>
      </w:r>
    </w:p>
    <w:p w14:paraId="7BE7901C" w14:textId="77777777" w:rsidR="00586424" w:rsidRPr="001B7693" w:rsidRDefault="00586424" w:rsidP="00586424">
      <w:pPr>
        <w:tabs>
          <w:tab w:val="left" w:pos="655"/>
        </w:tabs>
        <w:spacing w:line="276" w:lineRule="auto"/>
        <w:ind w:left="108"/>
        <w:rPr>
          <w:rFonts w:ascii="Gotham Book" w:eastAsia="Times New Roman" w:hAnsi="Gotham Book" w:cs="Arial"/>
          <w:sz w:val="22"/>
          <w:szCs w:val="22"/>
          <w:lang w:val="en-GB" w:eastAsia="it-IT"/>
        </w:rPr>
      </w:pPr>
      <w:r w:rsidRPr="001B7693">
        <w:rPr>
          <w:rFonts w:ascii="Gotham Book" w:eastAsia="Times New Roman" w:hAnsi="Gotham Book" w:cs="Arial"/>
          <w:sz w:val="22"/>
          <w:szCs w:val="22"/>
          <w:lang w:val="en-GB" w:eastAsia="it-IT"/>
        </w:rPr>
        <w:tab/>
      </w:r>
    </w:p>
    <w:p w14:paraId="7D907110" w14:textId="77777777" w:rsidR="00586424" w:rsidRPr="001B7693" w:rsidRDefault="00586424" w:rsidP="00586424">
      <w:pPr>
        <w:tabs>
          <w:tab w:val="left" w:pos="655"/>
        </w:tabs>
        <w:spacing w:line="276" w:lineRule="auto"/>
        <w:ind w:left="108"/>
        <w:rPr>
          <w:rFonts w:ascii="Gotham Book" w:eastAsia="Times New Roman" w:hAnsi="Gotham Book" w:cs="Arial"/>
          <w:sz w:val="22"/>
          <w:szCs w:val="22"/>
          <w:lang w:val="en-GB" w:eastAsia="it-IT"/>
        </w:rPr>
      </w:pPr>
      <w:r w:rsidRPr="001B7693">
        <w:rPr>
          <w:rFonts w:ascii="Gotham Book" w:eastAsia="Times New Roman" w:hAnsi="Gotham Book" w:cs="Arial"/>
          <w:sz w:val="22"/>
          <w:szCs w:val="22"/>
        </w:rPr>
        <w:t>Complete personal contact details [Include complete address and telephone number/ email address]: ___________________________________________________________________</w:t>
      </w:r>
    </w:p>
    <w:p w14:paraId="294E6C6C" w14:textId="77777777" w:rsidR="00586424" w:rsidRPr="001B7693" w:rsidRDefault="00586424" w:rsidP="00586424">
      <w:pPr>
        <w:tabs>
          <w:tab w:val="left" w:pos="655"/>
        </w:tabs>
        <w:spacing w:line="276" w:lineRule="auto"/>
        <w:ind w:left="108"/>
        <w:rPr>
          <w:rFonts w:ascii="Gotham Book" w:eastAsia="Times New Roman" w:hAnsi="Gotham Book" w:cs="Arial"/>
          <w:sz w:val="22"/>
          <w:szCs w:val="22"/>
        </w:rPr>
      </w:pPr>
    </w:p>
    <w:p w14:paraId="40A23D95" w14:textId="77777777" w:rsidR="00586424" w:rsidRPr="001B7693" w:rsidRDefault="00586424" w:rsidP="00586424">
      <w:pPr>
        <w:tabs>
          <w:tab w:val="left" w:pos="655"/>
        </w:tabs>
        <w:spacing w:line="276" w:lineRule="auto"/>
        <w:ind w:left="108"/>
        <w:rPr>
          <w:rFonts w:ascii="Gotham Book" w:eastAsia="Times New Roman" w:hAnsi="Gotham Book" w:cs="Arial"/>
          <w:sz w:val="22"/>
          <w:szCs w:val="22"/>
          <w:u w:val="single"/>
          <w:lang w:val="en-GB" w:eastAsia="it-IT"/>
        </w:rPr>
      </w:pPr>
      <w:r w:rsidRPr="001B7693">
        <w:rPr>
          <w:rFonts w:ascii="Gotham Book" w:eastAsia="Times New Roman" w:hAnsi="Gotham Book" w:cs="Arial"/>
          <w:sz w:val="22"/>
          <w:szCs w:val="22"/>
          <w:lang w:val="en-GB" w:eastAsia="it-IT"/>
        </w:rPr>
        <w:t>Education [Indicate college/university and other specialized education of the consultant, giving names of institutions, degrees obtained, and dates of obtainment]:</w:t>
      </w:r>
    </w:p>
    <w:p w14:paraId="2B214882" w14:textId="77777777" w:rsidR="00586424" w:rsidRPr="001B7693" w:rsidRDefault="00586424" w:rsidP="00586424">
      <w:pPr>
        <w:tabs>
          <w:tab w:val="left" w:pos="655"/>
        </w:tabs>
        <w:spacing w:line="276" w:lineRule="auto"/>
        <w:ind w:left="108"/>
        <w:rPr>
          <w:rFonts w:ascii="Gotham Book" w:eastAsia="Times New Roman" w:hAnsi="Gotham Book" w:cs="Arial"/>
          <w:sz w:val="22"/>
          <w:szCs w:val="22"/>
          <w:lang w:eastAsia="it-IT"/>
        </w:rPr>
      </w:pPr>
      <w:r w:rsidRPr="001B7693">
        <w:rPr>
          <w:rFonts w:ascii="Gotham Book" w:eastAsia="Times New Roman" w:hAnsi="Gotham Book" w:cs="Arial"/>
          <w:sz w:val="22"/>
          <w:szCs w:val="22"/>
          <w:lang w:eastAsia="it-IT"/>
        </w:rPr>
        <w:t>___________________________________________________________________</w:t>
      </w:r>
    </w:p>
    <w:p w14:paraId="36E772BA" w14:textId="77777777" w:rsidR="00586424" w:rsidRPr="001B7693" w:rsidRDefault="00586424" w:rsidP="00586424">
      <w:pPr>
        <w:tabs>
          <w:tab w:val="left" w:pos="655"/>
        </w:tabs>
        <w:spacing w:line="276" w:lineRule="auto"/>
        <w:ind w:left="108"/>
        <w:rPr>
          <w:rFonts w:ascii="Gotham Book" w:eastAsia="Times New Roman" w:hAnsi="Gotham Book" w:cs="Arial"/>
          <w:sz w:val="22"/>
          <w:szCs w:val="22"/>
          <w:lang w:val="en-GB" w:eastAsia="it-IT"/>
        </w:rPr>
      </w:pPr>
      <w:r w:rsidRPr="001B7693">
        <w:rPr>
          <w:rFonts w:ascii="Gotham Book" w:eastAsia="Times New Roman" w:hAnsi="Gotham Book" w:cs="Arial"/>
          <w:sz w:val="22"/>
          <w:szCs w:val="22"/>
          <w:lang w:val="en-GB" w:eastAsia="it-IT"/>
        </w:rPr>
        <w:tab/>
      </w:r>
    </w:p>
    <w:p w14:paraId="682918B1" w14:textId="77777777" w:rsidR="00586424" w:rsidRPr="001B7693" w:rsidRDefault="00586424" w:rsidP="00586424">
      <w:pPr>
        <w:tabs>
          <w:tab w:val="left" w:pos="655"/>
          <w:tab w:val="left" w:pos="5623"/>
        </w:tabs>
        <w:spacing w:line="276" w:lineRule="auto"/>
        <w:ind w:left="108"/>
        <w:rPr>
          <w:rFonts w:ascii="Gotham Book" w:eastAsia="Times New Roman" w:hAnsi="Gotham Book" w:cs="Arial"/>
          <w:sz w:val="22"/>
          <w:szCs w:val="22"/>
          <w:lang w:val="en-GB" w:eastAsia="it-IT"/>
        </w:rPr>
      </w:pPr>
      <w:r w:rsidRPr="001B7693">
        <w:rPr>
          <w:rFonts w:ascii="Gotham Book" w:eastAsia="Times New Roman" w:hAnsi="Gotham Book" w:cs="Arial"/>
          <w:sz w:val="22"/>
          <w:szCs w:val="22"/>
          <w:lang w:val="en-GB" w:eastAsia="it-IT"/>
        </w:rPr>
        <w:t>Membership in Professional Associations ________________________________</w:t>
      </w:r>
    </w:p>
    <w:p w14:paraId="0BA53750" w14:textId="77777777" w:rsidR="00586424" w:rsidRPr="001B7693" w:rsidRDefault="00586424" w:rsidP="00586424">
      <w:pPr>
        <w:tabs>
          <w:tab w:val="left" w:pos="655"/>
        </w:tabs>
        <w:spacing w:line="276" w:lineRule="auto"/>
        <w:ind w:left="108"/>
        <w:rPr>
          <w:rFonts w:ascii="Gotham Book" w:eastAsia="Times New Roman" w:hAnsi="Gotham Book" w:cs="Arial"/>
          <w:sz w:val="22"/>
          <w:szCs w:val="22"/>
          <w:lang w:eastAsia="it-IT"/>
        </w:rPr>
      </w:pPr>
      <w:r w:rsidRPr="001B7693">
        <w:rPr>
          <w:rFonts w:ascii="Gotham Book" w:eastAsia="Times New Roman" w:hAnsi="Gotham Book" w:cs="Arial"/>
          <w:sz w:val="22"/>
          <w:szCs w:val="22"/>
          <w:lang w:eastAsia="it-IT"/>
        </w:rPr>
        <w:t>___________________________________________________________________</w:t>
      </w:r>
    </w:p>
    <w:p w14:paraId="5C47B8F3" w14:textId="77777777" w:rsidR="00586424" w:rsidRPr="001B7693" w:rsidRDefault="00586424" w:rsidP="00586424">
      <w:pPr>
        <w:tabs>
          <w:tab w:val="left" w:pos="655"/>
        </w:tabs>
        <w:spacing w:line="276" w:lineRule="auto"/>
        <w:ind w:left="108"/>
        <w:rPr>
          <w:rFonts w:ascii="Gotham Book" w:eastAsia="Times New Roman" w:hAnsi="Gotham Book" w:cs="Arial"/>
          <w:sz w:val="22"/>
          <w:szCs w:val="22"/>
          <w:lang w:eastAsia="it-IT"/>
        </w:rPr>
      </w:pPr>
    </w:p>
    <w:p w14:paraId="468F27A8" w14:textId="77777777" w:rsidR="00586424" w:rsidRPr="001B7693" w:rsidRDefault="00586424" w:rsidP="00586424">
      <w:pPr>
        <w:tabs>
          <w:tab w:val="left" w:pos="655"/>
        </w:tabs>
        <w:spacing w:line="276" w:lineRule="auto"/>
        <w:ind w:left="108"/>
        <w:rPr>
          <w:rFonts w:ascii="Gotham Book" w:eastAsia="Times New Roman" w:hAnsi="Gotham Book" w:cs="Arial"/>
          <w:sz w:val="22"/>
          <w:szCs w:val="22"/>
          <w:lang w:val="en-GB" w:eastAsia="it-IT"/>
        </w:rPr>
      </w:pPr>
      <w:r w:rsidRPr="001B7693">
        <w:rPr>
          <w:rFonts w:ascii="Gotham Book" w:eastAsia="Times New Roman" w:hAnsi="Gotham Book" w:cs="Arial"/>
          <w:sz w:val="22"/>
          <w:szCs w:val="22"/>
          <w:lang w:val="en-GB" w:eastAsia="it-IT"/>
        </w:rPr>
        <w:t>Other Training [Indicate significant training since degrees were obtained]: _____________________________________________________________</w:t>
      </w:r>
    </w:p>
    <w:p w14:paraId="7CF128A7" w14:textId="77777777" w:rsidR="00586424" w:rsidRPr="001B7693" w:rsidRDefault="00586424" w:rsidP="00586424">
      <w:pPr>
        <w:tabs>
          <w:tab w:val="left" w:pos="655"/>
        </w:tabs>
        <w:spacing w:line="276" w:lineRule="auto"/>
        <w:ind w:left="108"/>
        <w:rPr>
          <w:rFonts w:ascii="Gotham Book" w:eastAsia="Times New Roman" w:hAnsi="Gotham Book" w:cs="Arial"/>
          <w:sz w:val="22"/>
          <w:szCs w:val="22"/>
          <w:lang w:val="en-GB" w:eastAsia="it-IT"/>
        </w:rPr>
      </w:pPr>
      <w:r w:rsidRPr="001B7693">
        <w:rPr>
          <w:rFonts w:ascii="Gotham Book" w:eastAsia="Times New Roman" w:hAnsi="Gotham Book" w:cs="Arial"/>
          <w:sz w:val="22"/>
          <w:szCs w:val="22"/>
          <w:lang w:val="en-GB" w:eastAsia="it-IT"/>
        </w:rPr>
        <w:tab/>
      </w:r>
    </w:p>
    <w:p w14:paraId="4AB17997" w14:textId="77777777" w:rsidR="00586424" w:rsidRPr="001B7693" w:rsidRDefault="00586424" w:rsidP="00586424">
      <w:pPr>
        <w:tabs>
          <w:tab w:val="left" w:pos="655"/>
        </w:tabs>
        <w:spacing w:line="276" w:lineRule="auto"/>
        <w:ind w:left="108"/>
        <w:rPr>
          <w:rFonts w:ascii="Gotham Book" w:eastAsia="Times New Roman" w:hAnsi="Gotham Book" w:cs="Arial"/>
          <w:sz w:val="22"/>
          <w:szCs w:val="22"/>
          <w:lang w:val="en-GB" w:eastAsia="it-IT"/>
        </w:rPr>
      </w:pPr>
    </w:p>
    <w:p w14:paraId="1592777D" w14:textId="77777777" w:rsidR="00586424" w:rsidRPr="001B7693" w:rsidRDefault="00586424" w:rsidP="00586424">
      <w:pPr>
        <w:tabs>
          <w:tab w:val="left" w:pos="655"/>
        </w:tabs>
        <w:spacing w:line="276" w:lineRule="auto"/>
        <w:ind w:left="108"/>
        <w:rPr>
          <w:rFonts w:ascii="Gotham Book" w:eastAsia="Times New Roman" w:hAnsi="Gotham Book" w:cs="Arial"/>
          <w:sz w:val="22"/>
          <w:szCs w:val="22"/>
          <w:lang w:val="en-GB" w:eastAsia="it-IT"/>
        </w:rPr>
      </w:pPr>
      <w:r w:rsidRPr="001B7693">
        <w:rPr>
          <w:rFonts w:ascii="Gotham Book" w:eastAsia="Times New Roman" w:hAnsi="Gotham Book" w:cs="Arial"/>
          <w:sz w:val="22"/>
          <w:szCs w:val="22"/>
          <w:lang w:val="en-GB" w:eastAsia="it-IT"/>
        </w:rPr>
        <w:t xml:space="preserve">Countries of Work Experience: [List countries where consultant has worked in the last </w:t>
      </w:r>
      <w:r>
        <w:rPr>
          <w:rFonts w:ascii="Gotham Book" w:eastAsia="Times New Roman" w:hAnsi="Gotham Book" w:cs="Arial"/>
          <w:sz w:val="22"/>
          <w:szCs w:val="22"/>
          <w:lang w:val="en-GB" w:eastAsia="it-IT"/>
        </w:rPr>
        <w:t>3-15</w:t>
      </w:r>
      <w:r w:rsidRPr="001B7693">
        <w:rPr>
          <w:rFonts w:ascii="Gotham Book" w:eastAsia="Times New Roman" w:hAnsi="Gotham Book" w:cs="Arial"/>
          <w:sz w:val="22"/>
          <w:szCs w:val="22"/>
          <w:lang w:val="en-GB" w:eastAsia="it-IT"/>
        </w:rPr>
        <w:t xml:space="preserve"> years]: </w:t>
      </w:r>
      <w:r w:rsidRPr="001B7693">
        <w:rPr>
          <w:rFonts w:ascii="Gotham Book" w:eastAsia="Times New Roman" w:hAnsi="Gotham Book" w:cs="Arial"/>
          <w:sz w:val="22"/>
          <w:szCs w:val="22"/>
          <w:lang w:val="en-GB" w:eastAsia="it-IT"/>
        </w:rPr>
        <w:softHyphen/>
      </w:r>
      <w:r w:rsidRPr="001B7693">
        <w:rPr>
          <w:rFonts w:ascii="Gotham Book" w:eastAsia="Times New Roman" w:hAnsi="Gotham Book" w:cs="Arial"/>
          <w:sz w:val="22"/>
          <w:szCs w:val="22"/>
          <w:lang w:val="en-GB" w:eastAsia="it-IT"/>
        </w:rPr>
        <w:softHyphen/>
      </w:r>
      <w:r w:rsidRPr="001B7693">
        <w:rPr>
          <w:rFonts w:ascii="Gotham Book" w:eastAsia="Times New Roman" w:hAnsi="Gotham Book" w:cs="Arial"/>
          <w:sz w:val="22"/>
          <w:szCs w:val="22"/>
          <w:lang w:val="en-GB" w:eastAsia="it-IT"/>
        </w:rPr>
        <w:softHyphen/>
      </w:r>
      <w:r w:rsidRPr="001B7693">
        <w:rPr>
          <w:rFonts w:ascii="Gotham Book" w:eastAsia="Times New Roman" w:hAnsi="Gotham Book" w:cs="Arial"/>
          <w:sz w:val="22"/>
          <w:szCs w:val="22"/>
          <w:lang w:val="en-GB" w:eastAsia="it-IT"/>
        </w:rPr>
        <w:softHyphen/>
      </w:r>
      <w:r w:rsidRPr="001B7693">
        <w:rPr>
          <w:rFonts w:ascii="Gotham Book" w:eastAsia="Times New Roman" w:hAnsi="Gotham Book" w:cs="Arial"/>
          <w:sz w:val="22"/>
          <w:szCs w:val="22"/>
          <w:lang w:val="en-GB" w:eastAsia="it-IT"/>
        </w:rPr>
        <w:softHyphen/>
      </w:r>
      <w:r w:rsidRPr="001B7693">
        <w:rPr>
          <w:rFonts w:ascii="Gotham Book" w:eastAsia="Times New Roman" w:hAnsi="Gotham Book" w:cs="Arial"/>
          <w:sz w:val="22"/>
          <w:szCs w:val="22"/>
          <w:lang w:val="en-GB" w:eastAsia="it-IT"/>
        </w:rPr>
        <w:softHyphen/>
      </w:r>
      <w:r w:rsidRPr="001B7693">
        <w:rPr>
          <w:rFonts w:ascii="Gotham Book" w:eastAsia="Times New Roman" w:hAnsi="Gotham Book" w:cs="Arial"/>
          <w:sz w:val="22"/>
          <w:szCs w:val="22"/>
          <w:lang w:val="en-GB" w:eastAsia="it-IT"/>
        </w:rPr>
        <w:softHyphen/>
      </w:r>
      <w:r w:rsidRPr="001B7693">
        <w:rPr>
          <w:rFonts w:ascii="Gotham Book" w:eastAsia="Times New Roman" w:hAnsi="Gotham Book" w:cs="Arial"/>
          <w:sz w:val="22"/>
          <w:szCs w:val="22"/>
          <w:lang w:val="en-GB" w:eastAsia="it-IT"/>
        </w:rPr>
        <w:softHyphen/>
      </w:r>
      <w:r w:rsidRPr="001B7693">
        <w:rPr>
          <w:rFonts w:ascii="Gotham Book" w:eastAsia="Times New Roman" w:hAnsi="Gotham Book" w:cs="Arial"/>
          <w:sz w:val="22"/>
          <w:szCs w:val="22"/>
          <w:lang w:val="en-GB" w:eastAsia="it-IT"/>
        </w:rPr>
        <w:softHyphen/>
      </w:r>
      <w:r w:rsidRPr="001B7693">
        <w:rPr>
          <w:rFonts w:ascii="Gotham Book" w:eastAsia="Times New Roman" w:hAnsi="Gotham Book" w:cs="Arial"/>
          <w:sz w:val="22"/>
          <w:szCs w:val="22"/>
          <w:lang w:val="en-GB" w:eastAsia="it-IT"/>
        </w:rPr>
        <w:softHyphen/>
      </w:r>
      <w:r w:rsidRPr="001B7693">
        <w:rPr>
          <w:rFonts w:ascii="Gotham Book" w:eastAsia="Times New Roman" w:hAnsi="Gotham Book" w:cs="Arial"/>
          <w:sz w:val="22"/>
          <w:szCs w:val="22"/>
          <w:lang w:val="en-GB" w:eastAsia="it-IT"/>
        </w:rPr>
        <w:softHyphen/>
      </w:r>
      <w:r w:rsidRPr="001B7693">
        <w:rPr>
          <w:rFonts w:ascii="Gotham Book" w:eastAsia="Times New Roman" w:hAnsi="Gotham Book" w:cs="Arial"/>
          <w:sz w:val="22"/>
          <w:szCs w:val="22"/>
          <w:lang w:val="en-GB" w:eastAsia="it-IT"/>
        </w:rPr>
        <w:softHyphen/>
      </w:r>
      <w:r w:rsidRPr="001B7693">
        <w:rPr>
          <w:rFonts w:ascii="Gotham Book" w:eastAsia="Times New Roman" w:hAnsi="Gotham Book" w:cs="Arial"/>
          <w:sz w:val="22"/>
          <w:szCs w:val="22"/>
          <w:lang w:val="en-GB" w:eastAsia="it-IT"/>
        </w:rPr>
        <w:softHyphen/>
      </w:r>
      <w:r w:rsidRPr="001B7693">
        <w:rPr>
          <w:rFonts w:ascii="Gotham Book" w:eastAsia="Times New Roman" w:hAnsi="Gotham Book" w:cs="Arial"/>
          <w:sz w:val="22"/>
          <w:szCs w:val="22"/>
          <w:lang w:val="en-GB" w:eastAsia="it-IT"/>
        </w:rPr>
        <w:softHyphen/>
      </w:r>
      <w:r w:rsidRPr="001B7693">
        <w:rPr>
          <w:rFonts w:ascii="Gotham Book" w:eastAsia="Times New Roman" w:hAnsi="Gotham Book" w:cs="Arial"/>
          <w:sz w:val="22"/>
          <w:szCs w:val="22"/>
          <w:lang w:val="en-GB" w:eastAsia="it-IT"/>
        </w:rPr>
        <w:softHyphen/>
      </w:r>
      <w:r w:rsidRPr="001B7693">
        <w:rPr>
          <w:rFonts w:ascii="Gotham Book" w:eastAsia="Times New Roman" w:hAnsi="Gotham Book" w:cs="Arial"/>
          <w:sz w:val="22"/>
          <w:szCs w:val="22"/>
          <w:lang w:val="en-GB" w:eastAsia="it-IT"/>
        </w:rPr>
        <w:softHyphen/>
      </w:r>
      <w:r w:rsidRPr="001B7693">
        <w:rPr>
          <w:rFonts w:ascii="Gotham Book" w:eastAsia="Times New Roman" w:hAnsi="Gotham Book" w:cs="Arial"/>
          <w:sz w:val="22"/>
          <w:szCs w:val="22"/>
          <w:lang w:val="en-GB" w:eastAsia="it-IT"/>
        </w:rPr>
        <w:softHyphen/>
      </w:r>
      <w:r w:rsidRPr="001B7693">
        <w:rPr>
          <w:rFonts w:ascii="Gotham Book" w:eastAsia="Times New Roman" w:hAnsi="Gotham Book" w:cs="Arial"/>
          <w:sz w:val="22"/>
          <w:szCs w:val="22"/>
          <w:lang w:val="en-GB" w:eastAsia="it-IT"/>
        </w:rPr>
        <w:softHyphen/>
      </w:r>
      <w:r w:rsidRPr="001B7693">
        <w:rPr>
          <w:rFonts w:ascii="Gotham Book" w:eastAsia="Times New Roman" w:hAnsi="Gotham Book" w:cs="Arial"/>
          <w:sz w:val="22"/>
          <w:szCs w:val="22"/>
          <w:lang w:val="en-GB" w:eastAsia="it-IT"/>
        </w:rPr>
        <w:softHyphen/>
        <w:t>________________________________________________________________</w:t>
      </w:r>
    </w:p>
    <w:p w14:paraId="2EFEC3E3" w14:textId="77777777" w:rsidR="00586424" w:rsidRPr="001B7693" w:rsidRDefault="00586424" w:rsidP="00586424">
      <w:pPr>
        <w:tabs>
          <w:tab w:val="left" w:pos="655"/>
        </w:tabs>
        <w:spacing w:line="276" w:lineRule="auto"/>
        <w:ind w:left="108"/>
        <w:rPr>
          <w:rFonts w:ascii="Gotham Book" w:eastAsia="Times New Roman" w:hAnsi="Gotham Book" w:cs="Arial"/>
          <w:sz w:val="22"/>
          <w:szCs w:val="22"/>
          <w:lang w:val="en-GB" w:eastAsia="it-IT"/>
        </w:rPr>
      </w:pPr>
    </w:p>
    <w:p w14:paraId="7EADAE42" w14:textId="77777777" w:rsidR="00586424" w:rsidRPr="001B7693" w:rsidRDefault="00586424" w:rsidP="00586424">
      <w:pPr>
        <w:tabs>
          <w:tab w:val="left" w:pos="655"/>
        </w:tabs>
        <w:spacing w:line="276" w:lineRule="auto"/>
        <w:ind w:left="108"/>
        <w:rPr>
          <w:rFonts w:ascii="Gotham Book" w:eastAsia="Times New Roman" w:hAnsi="Gotham Book" w:cs="Arial"/>
          <w:sz w:val="22"/>
          <w:szCs w:val="22"/>
          <w:lang w:val="en-GB" w:eastAsia="it-IT"/>
        </w:rPr>
      </w:pPr>
      <w:r w:rsidRPr="001B7693">
        <w:rPr>
          <w:rFonts w:ascii="Gotham Book" w:eastAsia="Times New Roman" w:hAnsi="Gotham Book" w:cs="Arial"/>
          <w:sz w:val="22"/>
          <w:szCs w:val="22"/>
          <w:lang w:val="en-GB" w:eastAsia="it-IT"/>
        </w:rPr>
        <w:t xml:space="preserve">Languages [For each language indicate proficiency]: </w:t>
      </w:r>
    </w:p>
    <w:p w14:paraId="68030F2A" w14:textId="77777777" w:rsidR="00586424" w:rsidRPr="001B7693" w:rsidRDefault="00586424" w:rsidP="00586424">
      <w:pPr>
        <w:spacing w:line="276" w:lineRule="auto"/>
        <w:rPr>
          <w:rFonts w:ascii="Gotham Book" w:eastAsia="Times New Roman" w:hAnsi="Gotham Book" w:cs="Arial"/>
          <w:sz w:val="22"/>
          <w:szCs w:val="22"/>
          <w:lang w:eastAsia="it-IT"/>
        </w:rPr>
      </w:pPr>
      <w:r w:rsidRPr="001B7693">
        <w:rPr>
          <w:rFonts w:ascii="Gotham Book" w:eastAsia="Times New Roman" w:hAnsi="Gotham Book" w:cs="Arial"/>
          <w:sz w:val="22"/>
          <w:szCs w:val="22"/>
          <w:lang w:val="en-GB" w:eastAsia="it-IT"/>
        </w:rPr>
        <w:tab/>
      </w:r>
    </w:p>
    <w:p w14:paraId="58699B64" w14:textId="77777777" w:rsidR="00586424" w:rsidRPr="001B7693" w:rsidRDefault="00586424" w:rsidP="00586424">
      <w:pPr>
        <w:tabs>
          <w:tab w:val="left" w:pos="2340"/>
        </w:tabs>
        <w:spacing w:line="276" w:lineRule="auto"/>
        <w:ind w:left="113"/>
        <w:rPr>
          <w:rFonts w:ascii="Gotham Book" w:eastAsia="Times New Roman" w:hAnsi="Gotham Book" w:cs="Arial"/>
          <w:sz w:val="22"/>
          <w:szCs w:val="22"/>
          <w:lang w:eastAsia="it-IT"/>
        </w:rPr>
      </w:pPr>
      <w:r w:rsidRPr="001B7693">
        <w:rPr>
          <w:rFonts w:ascii="Gotham Book" w:eastAsia="Times New Roman" w:hAnsi="Gotham Book" w:cs="Arial"/>
          <w:sz w:val="22"/>
          <w:szCs w:val="22"/>
          <w:lang w:eastAsia="it-IT"/>
        </w:rPr>
        <w:tab/>
        <w:t>Level of Proficiency (Mother tongue, Excellent, good, fair, poor)</w:t>
      </w:r>
    </w:p>
    <w:p w14:paraId="667B4310" w14:textId="77777777" w:rsidR="00586424" w:rsidRPr="001B7693" w:rsidRDefault="00586424" w:rsidP="00586424">
      <w:pPr>
        <w:tabs>
          <w:tab w:val="left" w:pos="2340"/>
          <w:tab w:val="left" w:pos="4770"/>
          <w:tab w:val="left" w:pos="6660"/>
        </w:tabs>
        <w:spacing w:line="276" w:lineRule="auto"/>
        <w:ind w:left="113"/>
        <w:rPr>
          <w:rFonts w:ascii="Gotham Book" w:eastAsia="Times New Roman" w:hAnsi="Gotham Book" w:cs="Arial"/>
          <w:sz w:val="22"/>
          <w:szCs w:val="22"/>
          <w:lang w:eastAsia="it-IT"/>
        </w:rPr>
      </w:pPr>
      <w:r w:rsidRPr="001B7693">
        <w:rPr>
          <w:rFonts w:ascii="Gotham Book" w:eastAsia="Times New Roman" w:hAnsi="Gotham Book" w:cs="Arial"/>
          <w:sz w:val="22"/>
          <w:szCs w:val="22"/>
          <w:lang w:eastAsia="it-IT"/>
        </w:rPr>
        <w:t>Language</w:t>
      </w:r>
      <w:r w:rsidRPr="001B7693">
        <w:rPr>
          <w:rFonts w:ascii="Gotham Book" w:eastAsia="Times New Roman" w:hAnsi="Gotham Book" w:cs="Arial"/>
          <w:sz w:val="22"/>
          <w:szCs w:val="22"/>
          <w:lang w:eastAsia="it-IT"/>
        </w:rPr>
        <w:tab/>
        <w:t>Speaking</w:t>
      </w:r>
      <w:r w:rsidRPr="001B7693">
        <w:rPr>
          <w:rFonts w:ascii="Gotham Book" w:eastAsia="Times New Roman" w:hAnsi="Gotham Book" w:cs="Arial"/>
          <w:sz w:val="22"/>
          <w:szCs w:val="22"/>
          <w:lang w:eastAsia="it-IT"/>
        </w:rPr>
        <w:tab/>
        <w:t>Reading</w:t>
      </w:r>
      <w:r w:rsidRPr="001B7693">
        <w:rPr>
          <w:rFonts w:ascii="Gotham Book" w:eastAsia="Times New Roman" w:hAnsi="Gotham Book" w:cs="Arial"/>
          <w:sz w:val="22"/>
          <w:szCs w:val="22"/>
          <w:lang w:eastAsia="it-IT"/>
        </w:rPr>
        <w:tab/>
        <w:t>Writing</w:t>
      </w:r>
    </w:p>
    <w:p w14:paraId="21C8A0B2" w14:textId="77777777" w:rsidR="00586424" w:rsidRPr="001B7693" w:rsidRDefault="00586424" w:rsidP="00586424">
      <w:pPr>
        <w:tabs>
          <w:tab w:val="left" w:pos="2340"/>
          <w:tab w:val="left" w:pos="4770"/>
          <w:tab w:val="left" w:pos="6660"/>
        </w:tabs>
        <w:spacing w:line="276" w:lineRule="auto"/>
        <w:rPr>
          <w:rFonts w:ascii="Gotham Book" w:eastAsia="Times New Roman" w:hAnsi="Gotham Book" w:cs="Arial"/>
          <w:sz w:val="22"/>
          <w:szCs w:val="22"/>
          <w:lang w:eastAsia="it-IT"/>
        </w:rPr>
      </w:pPr>
    </w:p>
    <w:p w14:paraId="28C98503" w14:textId="77777777" w:rsidR="00586424" w:rsidRPr="001B7693" w:rsidRDefault="00586424" w:rsidP="00586424">
      <w:pPr>
        <w:tabs>
          <w:tab w:val="left" w:pos="2340"/>
          <w:tab w:val="left" w:pos="4770"/>
          <w:tab w:val="left" w:pos="6660"/>
        </w:tabs>
        <w:spacing w:line="276" w:lineRule="auto"/>
        <w:ind w:left="142"/>
        <w:rPr>
          <w:rFonts w:ascii="Gotham Book" w:eastAsia="Times New Roman" w:hAnsi="Gotham Book" w:cs="Arial"/>
          <w:sz w:val="22"/>
          <w:szCs w:val="22"/>
          <w:lang w:eastAsia="it-IT"/>
        </w:rPr>
      </w:pPr>
      <w:r w:rsidRPr="001B7693">
        <w:rPr>
          <w:rFonts w:ascii="Gotham Book" w:eastAsia="Times New Roman" w:hAnsi="Gotham Book" w:cs="Arial"/>
          <w:sz w:val="22"/>
          <w:szCs w:val="22"/>
          <w:lang w:val="en-GB" w:eastAsia="it-IT"/>
        </w:rPr>
        <w:t>Employment Record [Starting with present position, list in reverse order every employment held by consultant since graduation, giving for each employment (see format here below): dates of employment, name of employing organization, positions held.]:</w:t>
      </w:r>
    </w:p>
    <w:p w14:paraId="56008E58" w14:textId="77777777" w:rsidR="00586424" w:rsidRPr="001B7693" w:rsidRDefault="00586424" w:rsidP="00586424">
      <w:pPr>
        <w:tabs>
          <w:tab w:val="left" w:pos="2340"/>
          <w:tab w:val="left" w:pos="4770"/>
          <w:tab w:val="left" w:pos="6660"/>
        </w:tabs>
        <w:spacing w:line="276" w:lineRule="auto"/>
        <w:ind w:left="142"/>
        <w:rPr>
          <w:rFonts w:ascii="Gotham Book" w:eastAsia="Times New Roman" w:hAnsi="Gotham Book" w:cs="Arial"/>
          <w:sz w:val="22"/>
          <w:szCs w:val="22"/>
          <w:lang w:eastAsia="it-IT"/>
        </w:rPr>
      </w:pPr>
    </w:p>
    <w:p w14:paraId="6E61A008" w14:textId="77777777" w:rsidR="00586424" w:rsidRPr="001B7693" w:rsidRDefault="00586424" w:rsidP="00586424">
      <w:pPr>
        <w:tabs>
          <w:tab w:val="left" w:pos="2340"/>
          <w:tab w:val="left" w:pos="4770"/>
          <w:tab w:val="left" w:pos="6660"/>
        </w:tabs>
        <w:spacing w:line="276" w:lineRule="auto"/>
        <w:ind w:left="142"/>
        <w:rPr>
          <w:rFonts w:ascii="Gotham Book" w:eastAsia="Times New Roman" w:hAnsi="Gotham Book" w:cs="Arial"/>
          <w:sz w:val="22"/>
          <w:szCs w:val="22"/>
          <w:lang w:eastAsia="it-IT"/>
        </w:rPr>
      </w:pPr>
      <w:r w:rsidRPr="001B7693">
        <w:rPr>
          <w:rFonts w:ascii="Gotham Book" w:eastAsia="Times New Roman" w:hAnsi="Gotham Book" w:cs="Arial"/>
          <w:sz w:val="22"/>
          <w:szCs w:val="22"/>
          <w:lang w:val="it-IT" w:eastAsia="it-IT"/>
        </w:rPr>
        <w:t>From  [Year]: _______________  To  [Year]: ___________________</w:t>
      </w:r>
    </w:p>
    <w:p w14:paraId="3245397C" w14:textId="77777777" w:rsidR="00586424" w:rsidRPr="001B7693" w:rsidRDefault="00586424" w:rsidP="00586424">
      <w:pPr>
        <w:tabs>
          <w:tab w:val="left" w:pos="2340"/>
          <w:tab w:val="left" w:pos="4770"/>
          <w:tab w:val="left" w:pos="6660"/>
        </w:tabs>
        <w:spacing w:line="276" w:lineRule="auto"/>
        <w:ind w:left="142"/>
        <w:rPr>
          <w:rFonts w:ascii="Gotham Book" w:eastAsia="Times New Roman" w:hAnsi="Gotham Book" w:cs="Arial"/>
          <w:sz w:val="22"/>
          <w:szCs w:val="22"/>
          <w:lang w:eastAsia="it-IT"/>
        </w:rPr>
      </w:pPr>
      <w:r w:rsidRPr="001B7693">
        <w:rPr>
          <w:rFonts w:ascii="Gotham Book" w:eastAsia="Times New Roman" w:hAnsi="Gotham Book" w:cs="Arial"/>
          <w:sz w:val="22"/>
          <w:szCs w:val="22"/>
          <w:lang w:val="en-GB" w:eastAsia="it-IT"/>
        </w:rPr>
        <w:t>Employer:  ______________________________________________</w:t>
      </w:r>
    </w:p>
    <w:p w14:paraId="24BB1726" w14:textId="77777777" w:rsidR="00586424" w:rsidRPr="001B7693" w:rsidRDefault="00586424" w:rsidP="00586424">
      <w:pPr>
        <w:spacing w:line="276" w:lineRule="auto"/>
        <w:ind w:left="142"/>
        <w:rPr>
          <w:rFonts w:ascii="Gotham Book" w:eastAsia="Times New Roman" w:hAnsi="Gotham Book" w:cs="Arial"/>
          <w:sz w:val="22"/>
          <w:szCs w:val="22"/>
          <w:lang w:val="it-IT" w:eastAsia="it-IT"/>
        </w:rPr>
      </w:pPr>
      <w:r w:rsidRPr="001B7693">
        <w:rPr>
          <w:rFonts w:ascii="Gotham Book" w:eastAsia="Times New Roman" w:hAnsi="Gotham Book" w:cs="Arial"/>
          <w:sz w:val="22"/>
          <w:szCs w:val="22"/>
          <w:lang w:val="it-IT" w:eastAsia="it-IT"/>
        </w:rPr>
        <w:t>Positions held: ___________________________________________</w:t>
      </w:r>
    </w:p>
    <w:p w14:paraId="3873E31F" w14:textId="77777777" w:rsidR="00586424" w:rsidRPr="001B7693" w:rsidRDefault="00586424" w:rsidP="00586424">
      <w:pPr>
        <w:spacing w:line="276" w:lineRule="auto"/>
        <w:rPr>
          <w:rFonts w:ascii="Gotham Book" w:eastAsia="Times New Roman" w:hAnsi="Gotham Book" w:cs="Arial"/>
          <w:sz w:val="22"/>
          <w:szCs w:val="22"/>
          <w:lang w:val="it-IT" w:eastAsia="it-IT"/>
        </w:rPr>
      </w:pPr>
    </w:p>
    <w:tbl>
      <w:tblPr>
        <w:tblW w:w="85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
        <w:gridCol w:w="2799"/>
        <w:gridCol w:w="2895"/>
        <w:gridCol w:w="1212"/>
        <w:gridCol w:w="1118"/>
      </w:tblGrid>
      <w:tr w:rsidR="00586424" w:rsidRPr="001B7693" w14:paraId="4A2F97F0" w14:textId="77777777" w:rsidTr="00234EED">
        <w:tc>
          <w:tcPr>
            <w:tcW w:w="3279" w:type="dxa"/>
            <w:gridSpan w:val="2"/>
          </w:tcPr>
          <w:p w14:paraId="50DCFFB1" w14:textId="77777777" w:rsidR="00586424" w:rsidRPr="001B7693" w:rsidRDefault="00586424" w:rsidP="00234EED">
            <w:pPr>
              <w:tabs>
                <w:tab w:val="left" w:pos="655"/>
              </w:tabs>
              <w:spacing w:line="276" w:lineRule="auto"/>
              <w:rPr>
                <w:rFonts w:ascii="Gotham Book" w:eastAsia="Times New Roman" w:hAnsi="Gotham Book" w:cs="Arial"/>
                <w:sz w:val="22"/>
                <w:szCs w:val="22"/>
                <w:lang w:val="en-GB" w:eastAsia="it-IT"/>
              </w:rPr>
            </w:pPr>
            <w:r w:rsidRPr="001B7693">
              <w:rPr>
                <w:rFonts w:ascii="Gotham Book" w:eastAsia="Times New Roman" w:hAnsi="Gotham Book" w:cs="Arial"/>
                <w:sz w:val="22"/>
                <w:szCs w:val="22"/>
                <w:lang w:val="it-IT" w:eastAsia="it-IT"/>
              </w:rPr>
              <w:lastRenderedPageBreak/>
              <w:br w:type="page"/>
            </w:r>
            <w:r w:rsidRPr="001B7693">
              <w:rPr>
                <w:rFonts w:ascii="Gotham Book" w:eastAsia="Times New Roman" w:hAnsi="Gotham Book" w:cs="Arial"/>
                <w:sz w:val="22"/>
                <w:szCs w:val="22"/>
                <w:lang w:val="en-GB" w:eastAsia="it-IT"/>
              </w:rPr>
              <w:t>Detailed Tasks assigned</w:t>
            </w:r>
          </w:p>
          <w:p w14:paraId="494A0490" w14:textId="77777777" w:rsidR="00586424" w:rsidRPr="001B7693" w:rsidRDefault="00586424" w:rsidP="00234EED">
            <w:pPr>
              <w:tabs>
                <w:tab w:val="left" w:pos="655"/>
              </w:tabs>
              <w:spacing w:line="276" w:lineRule="auto"/>
              <w:rPr>
                <w:rFonts w:ascii="Gotham Book" w:eastAsia="Times New Roman" w:hAnsi="Gotham Book" w:cs="Arial"/>
                <w:sz w:val="22"/>
                <w:szCs w:val="22"/>
                <w:lang w:val="en-GB" w:eastAsia="it-IT"/>
              </w:rPr>
            </w:pPr>
          </w:p>
        </w:tc>
        <w:tc>
          <w:tcPr>
            <w:tcW w:w="5225" w:type="dxa"/>
            <w:gridSpan w:val="3"/>
          </w:tcPr>
          <w:p w14:paraId="379DEB4B" w14:textId="77777777" w:rsidR="00586424" w:rsidRPr="001B7693" w:rsidRDefault="00586424" w:rsidP="00234EED">
            <w:pPr>
              <w:spacing w:line="276" w:lineRule="auto"/>
              <w:rPr>
                <w:rFonts w:ascii="Gotham Book" w:eastAsia="Times New Roman" w:hAnsi="Gotham Book" w:cs="Arial"/>
                <w:sz w:val="22"/>
                <w:szCs w:val="22"/>
                <w:lang w:val="it-IT" w:eastAsia="it-IT"/>
              </w:rPr>
            </w:pPr>
            <w:r w:rsidRPr="001B7693">
              <w:rPr>
                <w:rFonts w:ascii="Gotham Book" w:eastAsia="Times New Roman" w:hAnsi="Gotham Book" w:cs="Arial"/>
                <w:sz w:val="22"/>
                <w:szCs w:val="22"/>
                <w:lang w:val="it-IT" w:eastAsia="it-IT"/>
              </w:rPr>
              <w:t>Work undertaken that best illustrates suitability for this consultancy (provide maximum of three)</w:t>
            </w:r>
          </w:p>
          <w:p w14:paraId="40587410" w14:textId="77777777" w:rsidR="00586424" w:rsidRPr="001B7693" w:rsidRDefault="00586424" w:rsidP="00234EED">
            <w:pPr>
              <w:spacing w:line="276" w:lineRule="auto"/>
              <w:rPr>
                <w:rFonts w:ascii="Gotham Book" w:eastAsia="Times New Roman" w:hAnsi="Gotham Book" w:cs="Arial"/>
                <w:sz w:val="22"/>
                <w:szCs w:val="22"/>
                <w:lang w:val="it-IT" w:eastAsia="it-IT"/>
              </w:rPr>
            </w:pPr>
          </w:p>
          <w:p w14:paraId="1C695F29" w14:textId="77777777" w:rsidR="00586424" w:rsidRPr="001B7693" w:rsidRDefault="00586424" w:rsidP="00234EED">
            <w:pPr>
              <w:spacing w:line="276" w:lineRule="auto"/>
              <w:rPr>
                <w:rFonts w:ascii="Gotham Book" w:eastAsia="Times New Roman" w:hAnsi="Gotham Book" w:cs="Arial"/>
                <w:sz w:val="22"/>
                <w:szCs w:val="22"/>
                <w:lang w:val="it-IT" w:eastAsia="it-IT"/>
              </w:rPr>
            </w:pPr>
            <w:r w:rsidRPr="001B7693">
              <w:rPr>
                <w:rFonts w:ascii="Gotham Book" w:eastAsia="Times New Roman" w:hAnsi="Gotham Book" w:cs="Arial"/>
                <w:sz w:val="22"/>
                <w:szCs w:val="22"/>
                <w:lang w:val="it-IT" w:eastAsia="it-IT"/>
              </w:rPr>
              <w:t>Name of assignment or project:</w:t>
            </w:r>
            <w:r w:rsidRPr="001B7693">
              <w:rPr>
                <w:rStyle w:val="FootnoteReference"/>
                <w:rFonts w:ascii="Gotham Book" w:eastAsia="Times New Roman" w:hAnsi="Gotham Book"/>
                <w:sz w:val="22"/>
                <w:szCs w:val="22"/>
                <w:lang w:val="it-IT" w:eastAsia="it-IT"/>
              </w:rPr>
              <w:footnoteReference w:id="2"/>
            </w:r>
            <w:r w:rsidRPr="001B7693">
              <w:rPr>
                <w:rFonts w:ascii="Gotham Book" w:eastAsia="Times New Roman" w:hAnsi="Gotham Book" w:cs="Arial"/>
                <w:sz w:val="22"/>
                <w:szCs w:val="22"/>
                <w:lang w:val="it-IT" w:eastAsia="it-IT"/>
              </w:rPr>
              <w:t xml:space="preserve">  </w:t>
            </w:r>
          </w:p>
          <w:p w14:paraId="1174571A" w14:textId="77777777" w:rsidR="00586424" w:rsidRPr="001B7693" w:rsidRDefault="00586424" w:rsidP="00234EED">
            <w:pPr>
              <w:spacing w:line="276" w:lineRule="auto"/>
              <w:rPr>
                <w:rFonts w:ascii="Gotham Book" w:eastAsia="Times New Roman" w:hAnsi="Gotham Book" w:cs="Arial"/>
                <w:sz w:val="22"/>
                <w:szCs w:val="22"/>
                <w:lang w:val="it-IT" w:eastAsia="it-IT"/>
              </w:rPr>
            </w:pPr>
          </w:p>
          <w:p w14:paraId="373E448E" w14:textId="77777777" w:rsidR="00586424" w:rsidRPr="001B7693" w:rsidRDefault="00586424" w:rsidP="00234EED">
            <w:pPr>
              <w:spacing w:line="276" w:lineRule="auto"/>
              <w:rPr>
                <w:rFonts w:ascii="Gotham Book" w:eastAsia="Times New Roman" w:hAnsi="Gotham Book" w:cs="Arial"/>
                <w:sz w:val="22"/>
                <w:szCs w:val="22"/>
                <w:lang w:val="it-IT" w:eastAsia="it-IT"/>
              </w:rPr>
            </w:pPr>
            <w:r w:rsidRPr="001B7693">
              <w:rPr>
                <w:rFonts w:ascii="Gotham Book" w:eastAsia="Times New Roman" w:hAnsi="Gotham Book" w:cs="Arial"/>
                <w:sz w:val="22"/>
                <w:szCs w:val="22"/>
                <w:lang w:val="it-IT" w:eastAsia="it-IT"/>
              </w:rPr>
              <w:t>____________________________________</w:t>
            </w:r>
          </w:p>
          <w:p w14:paraId="6AD8D9B2" w14:textId="77777777" w:rsidR="00586424" w:rsidRPr="001B7693" w:rsidRDefault="00586424" w:rsidP="00234EED">
            <w:pPr>
              <w:spacing w:line="276" w:lineRule="auto"/>
              <w:rPr>
                <w:rFonts w:ascii="Gotham Book" w:eastAsia="Times New Roman" w:hAnsi="Gotham Book" w:cs="Arial"/>
                <w:sz w:val="22"/>
                <w:szCs w:val="22"/>
                <w:lang w:val="it-IT" w:eastAsia="it-IT"/>
              </w:rPr>
            </w:pPr>
          </w:p>
          <w:p w14:paraId="1C2460E7" w14:textId="77777777" w:rsidR="00586424" w:rsidRPr="001B7693" w:rsidRDefault="00586424" w:rsidP="00234EED">
            <w:pPr>
              <w:spacing w:line="276" w:lineRule="auto"/>
              <w:rPr>
                <w:rFonts w:ascii="Gotham Book" w:eastAsia="Times New Roman" w:hAnsi="Gotham Book" w:cs="Arial"/>
                <w:sz w:val="22"/>
                <w:szCs w:val="22"/>
                <w:lang w:val="it-IT" w:eastAsia="it-IT"/>
              </w:rPr>
            </w:pPr>
            <w:r w:rsidRPr="001B7693">
              <w:rPr>
                <w:rFonts w:ascii="Gotham Book" w:eastAsia="Times New Roman" w:hAnsi="Gotham Book" w:cs="Arial"/>
                <w:sz w:val="22"/>
                <w:szCs w:val="22"/>
                <w:lang w:val="it-IT" w:eastAsia="it-IT"/>
              </w:rPr>
              <w:t xml:space="preserve">Year:  </w:t>
            </w:r>
          </w:p>
          <w:p w14:paraId="3AA62C4D" w14:textId="77777777" w:rsidR="00586424" w:rsidRPr="001B7693" w:rsidRDefault="00586424" w:rsidP="00234EED">
            <w:pPr>
              <w:spacing w:line="276" w:lineRule="auto"/>
              <w:rPr>
                <w:rFonts w:ascii="Gotham Book" w:eastAsia="Times New Roman" w:hAnsi="Gotham Book" w:cs="Arial"/>
                <w:sz w:val="22"/>
                <w:szCs w:val="22"/>
                <w:lang w:val="it-IT" w:eastAsia="it-IT"/>
              </w:rPr>
            </w:pPr>
          </w:p>
          <w:p w14:paraId="13FE4A29" w14:textId="77777777" w:rsidR="00586424" w:rsidRPr="001B7693" w:rsidRDefault="00586424" w:rsidP="00234EED">
            <w:pPr>
              <w:spacing w:line="276" w:lineRule="auto"/>
              <w:rPr>
                <w:rFonts w:ascii="Gotham Book" w:eastAsia="Times New Roman" w:hAnsi="Gotham Book" w:cs="Arial"/>
                <w:sz w:val="22"/>
                <w:szCs w:val="22"/>
                <w:lang w:val="it-IT" w:eastAsia="it-IT"/>
              </w:rPr>
            </w:pPr>
            <w:r w:rsidRPr="001B7693">
              <w:rPr>
                <w:rFonts w:ascii="Gotham Book" w:eastAsia="Times New Roman" w:hAnsi="Gotham Book" w:cs="Arial"/>
                <w:sz w:val="22"/>
                <w:szCs w:val="22"/>
                <w:lang w:val="it-IT" w:eastAsia="it-IT"/>
              </w:rPr>
              <w:t>____________________________________</w:t>
            </w:r>
          </w:p>
          <w:p w14:paraId="1D6FC59D" w14:textId="77777777" w:rsidR="00586424" w:rsidRPr="001B7693" w:rsidRDefault="00586424" w:rsidP="00234EED">
            <w:pPr>
              <w:spacing w:line="276" w:lineRule="auto"/>
              <w:rPr>
                <w:rFonts w:ascii="Gotham Book" w:eastAsia="Times New Roman" w:hAnsi="Gotham Book" w:cs="Arial"/>
                <w:sz w:val="22"/>
                <w:szCs w:val="22"/>
                <w:lang w:val="it-IT" w:eastAsia="it-IT"/>
              </w:rPr>
            </w:pPr>
          </w:p>
          <w:p w14:paraId="63FCCCC8" w14:textId="77777777" w:rsidR="00586424" w:rsidRPr="001B7693" w:rsidRDefault="00586424" w:rsidP="00234EED">
            <w:pPr>
              <w:spacing w:line="276" w:lineRule="auto"/>
              <w:rPr>
                <w:rFonts w:ascii="Gotham Book" w:eastAsia="Times New Roman" w:hAnsi="Gotham Book" w:cs="Arial"/>
                <w:sz w:val="22"/>
                <w:szCs w:val="22"/>
                <w:lang w:val="it-IT" w:eastAsia="it-IT"/>
              </w:rPr>
            </w:pPr>
            <w:r w:rsidRPr="001B7693">
              <w:rPr>
                <w:rFonts w:ascii="Gotham Book" w:eastAsia="Times New Roman" w:hAnsi="Gotham Book" w:cs="Arial"/>
                <w:sz w:val="22"/>
                <w:szCs w:val="22"/>
                <w:lang w:val="it-IT" w:eastAsia="it-IT"/>
              </w:rPr>
              <w:t xml:space="preserve">Location:  </w:t>
            </w:r>
          </w:p>
          <w:p w14:paraId="7449100F" w14:textId="77777777" w:rsidR="00586424" w:rsidRPr="001B7693" w:rsidRDefault="00586424" w:rsidP="00234EED">
            <w:pPr>
              <w:spacing w:line="276" w:lineRule="auto"/>
              <w:rPr>
                <w:rFonts w:ascii="Gotham Book" w:eastAsia="Times New Roman" w:hAnsi="Gotham Book" w:cs="Arial"/>
                <w:sz w:val="22"/>
                <w:szCs w:val="22"/>
                <w:lang w:val="it-IT" w:eastAsia="it-IT"/>
              </w:rPr>
            </w:pPr>
          </w:p>
          <w:p w14:paraId="31FA15DF" w14:textId="77777777" w:rsidR="00586424" w:rsidRPr="001B7693" w:rsidRDefault="00586424" w:rsidP="00234EED">
            <w:pPr>
              <w:spacing w:line="276" w:lineRule="auto"/>
              <w:rPr>
                <w:rFonts w:ascii="Gotham Book" w:eastAsia="Times New Roman" w:hAnsi="Gotham Book" w:cs="Arial"/>
                <w:sz w:val="22"/>
                <w:szCs w:val="22"/>
                <w:lang w:val="it-IT" w:eastAsia="it-IT"/>
              </w:rPr>
            </w:pPr>
            <w:r w:rsidRPr="001B7693">
              <w:rPr>
                <w:rFonts w:ascii="Gotham Book" w:eastAsia="Times New Roman" w:hAnsi="Gotham Book" w:cs="Arial"/>
                <w:sz w:val="22"/>
                <w:szCs w:val="22"/>
                <w:lang w:val="it-IT" w:eastAsia="it-IT"/>
              </w:rPr>
              <w:t>____________________________________</w:t>
            </w:r>
          </w:p>
          <w:p w14:paraId="6225E0C1" w14:textId="77777777" w:rsidR="00586424" w:rsidRPr="001B7693" w:rsidRDefault="00586424" w:rsidP="00234EED">
            <w:pPr>
              <w:spacing w:line="276" w:lineRule="auto"/>
              <w:rPr>
                <w:rFonts w:ascii="Gotham Book" w:eastAsia="Times New Roman" w:hAnsi="Gotham Book" w:cs="Arial"/>
                <w:sz w:val="22"/>
                <w:szCs w:val="22"/>
                <w:lang w:val="it-IT" w:eastAsia="it-IT"/>
              </w:rPr>
            </w:pPr>
          </w:p>
          <w:p w14:paraId="622C36A9" w14:textId="77777777" w:rsidR="00586424" w:rsidRPr="001B7693" w:rsidRDefault="00586424" w:rsidP="00234EED">
            <w:pPr>
              <w:spacing w:line="276" w:lineRule="auto"/>
              <w:rPr>
                <w:rFonts w:ascii="Gotham Book" w:eastAsia="Times New Roman" w:hAnsi="Gotham Book" w:cs="Arial"/>
                <w:sz w:val="22"/>
                <w:szCs w:val="22"/>
                <w:lang w:val="it-IT" w:eastAsia="it-IT"/>
              </w:rPr>
            </w:pPr>
            <w:r w:rsidRPr="001B7693">
              <w:rPr>
                <w:rFonts w:ascii="Gotham Book" w:eastAsia="Times New Roman" w:hAnsi="Gotham Book" w:cs="Arial"/>
                <w:sz w:val="22"/>
                <w:szCs w:val="22"/>
                <w:lang w:val="it-IT" w:eastAsia="it-IT"/>
              </w:rPr>
              <w:t xml:space="preserve">Client:  </w:t>
            </w:r>
          </w:p>
          <w:p w14:paraId="5539D679" w14:textId="77777777" w:rsidR="00586424" w:rsidRPr="001B7693" w:rsidRDefault="00586424" w:rsidP="00234EED">
            <w:pPr>
              <w:spacing w:line="276" w:lineRule="auto"/>
              <w:rPr>
                <w:rFonts w:ascii="Gotham Book" w:eastAsia="Times New Roman" w:hAnsi="Gotham Book" w:cs="Arial"/>
                <w:sz w:val="22"/>
                <w:szCs w:val="22"/>
                <w:lang w:val="it-IT" w:eastAsia="it-IT"/>
              </w:rPr>
            </w:pPr>
          </w:p>
          <w:p w14:paraId="26E5BB12" w14:textId="77777777" w:rsidR="00586424" w:rsidRPr="001B7693" w:rsidRDefault="00586424" w:rsidP="00234EED">
            <w:pPr>
              <w:spacing w:line="276" w:lineRule="auto"/>
              <w:rPr>
                <w:rFonts w:ascii="Gotham Book" w:eastAsia="Times New Roman" w:hAnsi="Gotham Book" w:cs="Arial"/>
                <w:sz w:val="22"/>
                <w:szCs w:val="22"/>
                <w:lang w:val="it-IT" w:eastAsia="it-IT"/>
              </w:rPr>
            </w:pPr>
            <w:r w:rsidRPr="001B7693">
              <w:rPr>
                <w:rFonts w:ascii="Gotham Book" w:eastAsia="Times New Roman" w:hAnsi="Gotham Book" w:cs="Arial"/>
                <w:sz w:val="22"/>
                <w:szCs w:val="22"/>
                <w:lang w:val="it-IT" w:eastAsia="it-IT"/>
              </w:rPr>
              <w:t>____________________________________</w:t>
            </w:r>
          </w:p>
          <w:p w14:paraId="56467695" w14:textId="77777777" w:rsidR="00586424" w:rsidRPr="001B7693" w:rsidRDefault="00586424" w:rsidP="00234EED">
            <w:pPr>
              <w:spacing w:line="276" w:lineRule="auto"/>
              <w:rPr>
                <w:rFonts w:ascii="Gotham Book" w:eastAsia="Times New Roman" w:hAnsi="Gotham Book" w:cs="Arial"/>
                <w:sz w:val="22"/>
                <w:szCs w:val="22"/>
                <w:lang w:val="it-IT" w:eastAsia="it-IT"/>
              </w:rPr>
            </w:pPr>
          </w:p>
          <w:p w14:paraId="6840122F" w14:textId="77777777" w:rsidR="00586424" w:rsidRPr="001B7693" w:rsidRDefault="00586424" w:rsidP="00234EED">
            <w:pPr>
              <w:spacing w:line="276" w:lineRule="auto"/>
              <w:rPr>
                <w:rFonts w:ascii="Gotham Book" w:eastAsia="Times New Roman" w:hAnsi="Gotham Book" w:cs="Arial"/>
                <w:sz w:val="22"/>
                <w:szCs w:val="22"/>
                <w:lang w:val="it-IT" w:eastAsia="it-IT"/>
              </w:rPr>
            </w:pPr>
            <w:r w:rsidRPr="001B7693">
              <w:rPr>
                <w:rFonts w:ascii="Gotham Book" w:eastAsia="Times New Roman" w:hAnsi="Gotham Book" w:cs="Arial"/>
                <w:sz w:val="22"/>
                <w:szCs w:val="22"/>
                <w:lang w:val="it-IT" w:eastAsia="it-IT"/>
              </w:rPr>
              <w:t xml:space="preserve">Main project features:  </w:t>
            </w:r>
          </w:p>
          <w:p w14:paraId="7D069007" w14:textId="77777777" w:rsidR="00586424" w:rsidRPr="001B7693" w:rsidRDefault="00586424" w:rsidP="00234EED">
            <w:pPr>
              <w:spacing w:line="276" w:lineRule="auto"/>
              <w:rPr>
                <w:rFonts w:ascii="Gotham Book" w:eastAsia="Times New Roman" w:hAnsi="Gotham Book" w:cs="Arial"/>
                <w:sz w:val="22"/>
                <w:szCs w:val="22"/>
                <w:lang w:val="it-IT" w:eastAsia="it-IT"/>
              </w:rPr>
            </w:pPr>
          </w:p>
          <w:p w14:paraId="7FD05F84" w14:textId="77777777" w:rsidR="00586424" w:rsidRPr="001B7693" w:rsidRDefault="00586424" w:rsidP="00234EED">
            <w:pPr>
              <w:spacing w:line="276" w:lineRule="auto"/>
              <w:rPr>
                <w:rFonts w:ascii="Gotham Book" w:eastAsia="Times New Roman" w:hAnsi="Gotham Book" w:cs="Arial"/>
                <w:sz w:val="22"/>
                <w:szCs w:val="22"/>
                <w:lang w:val="it-IT" w:eastAsia="it-IT"/>
              </w:rPr>
            </w:pPr>
            <w:r w:rsidRPr="001B7693">
              <w:rPr>
                <w:rFonts w:ascii="Gotham Book" w:eastAsia="Times New Roman" w:hAnsi="Gotham Book" w:cs="Arial"/>
                <w:sz w:val="22"/>
                <w:szCs w:val="22"/>
                <w:lang w:val="it-IT" w:eastAsia="it-IT"/>
              </w:rPr>
              <w:t>____________________________________</w:t>
            </w:r>
          </w:p>
          <w:p w14:paraId="77ED3845" w14:textId="77777777" w:rsidR="00586424" w:rsidRPr="001B7693" w:rsidRDefault="00586424" w:rsidP="00234EED">
            <w:pPr>
              <w:spacing w:line="276" w:lineRule="auto"/>
              <w:rPr>
                <w:rFonts w:ascii="Gotham Book" w:eastAsia="Times New Roman" w:hAnsi="Gotham Book" w:cs="Arial"/>
                <w:sz w:val="22"/>
                <w:szCs w:val="22"/>
                <w:lang w:val="it-IT" w:eastAsia="it-IT"/>
              </w:rPr>
            </w:pPr>
          </w:p>
          <w:p w14:paraId="6294AFDE" w14:textId="77777777" w:rsidR="00586424" w:rsidRPr="001B7693" w:rsidRDefault="00586424" w:rsidP="00234EED">
            <w:pPr>
              <w:spacing w:line="276" w:lineRule="auto"/>
              <w:rPr>
                <w:rFonts w:ascii="Gotham Book" w:eastAsia="Times New Roman" w:hAnsi="Gotham Book" w:cs="Arial"/>
                <w:sz w:val="22"/>
                <w:szCs w:val="22"/>
                <w:lang w:val="it-IT" w:eastAsia="it-IT"/>
              </w:rPr>
            </w:pPr>
            <w:r w:rsidRPr="001B7693">
              <w:rPr>
                <w:rFonts w:ascii="Gotham Book" w:eastAsia="Times New Roman" w:hAnsi="Gotham Book" w:cs="Arial"/>
                <w:sz w:val="22"/>
                <w:szCs w:val="22"/>
                <w:lang w:val="it-IT" w:eastAsia="it-IT"/>
              </w:rPr>
              <w:t xml:space="preserve">Positions held:  </w:t>
            </w:r>
          </w:p>
          <w:p w14:paraId="7D2BBAC6" w14:textId="77777777" w:rsidR="00586424" w:rsidRPr="001B7693" w:rsidRDefault="00586424" w:rsidP="00234EED">
            <w:pPr>
              <w:spacing w:line="276" w:lineRule="auto"/>
              <w:rPr>
                <w:rFonts w:ascii="Gotham Book" w:eastAsia="Times New Roman" w:hAnsi="Gotham Book" w:cs="Arial"/>
                <w:sz w:val="22"/>
                <w:szCs w:val="22"/>
                <w:lang w:val="it-IT" w:eastAsia="it-IT"/>
              </w:rPr>
            </w:pPr>
          </w:p>
          <w:p w14:paraId="11A94A0C" w14:textId="77777777" w:rsidR="00586424" w:rsidRPr="001B7693" w:rsidRDefault="00586424" w:rsidP="00234EED">
            <w:pPr>
              <w:spacing w:line="276" w:lineRule="auto"/>
              <w:rPr>
                <w:rFonts w:ascii="Gotham Book" w:eastAsia="Times New Roman" w:hAnsi="Gotham Book" w:cs="Arial"/>
                <w:sz w:val="22"/>
                <w:szCs w:val="22"/>
                <w:lang w:val="it-IT" w:eastAsia="it-IT"/>
              </w:rPr>
            </w:pPr>
            <w:r w:rsidRPr="001B7693">
              <w:rPr>
                <w:rFonts w:ascii="Gotham Book" w:eastAsia="Times New Roman" w:hAnsi="Gotham Book" w:cs="Arial"/>
                <w:sz w:val="22"/>
                <w:szCs w:val="22"/>
                <w:lang w:val="it-IT" w:eastAsia="it-IT"/>
              </w:rPr>
              <w:t>____________________________________</w:t>
            </w:r>
          </w:p>
          <w:p w14:paraId="268A7B9D" w14:textId="77777777" w:rsidR="00586424" w:rsidRPr="001B7693" w:rsidRDefault="00586424" w:rsidP="00234EED">
            <w:pPr>
              <w:spacing w:line="276" w:lineRule="auto"/>
              <w:rPr>
                <w:rFonts w:ascii="Gotham Book" w:eastAsia="Times New Roman" w:hAnsi="Gotham Book" w:cs="Arial"/>
                <w:sz w:val="22"/>
                <w:szCs w:val="22"/>
                <w:lang w:val="it-IT" w:eastAsia="it-IT"/>
              </w:rPr>
            </w:pPr>
          </w:p>
          <w:p w14:paraId="29B4F3ED" w14:textId="77777777" w:rsidR="00586424" w:rsidRPr="001B7693" w:rsidRDefault="00586424" w:rsidP="00234EED">
            <w:pPr>
              <w:spacing w:line="276" w:lineRule="auto"/>
              <w:rPr>
                <w:rFonts w:ascii="Gotham Book" w:eastAsia="Times New Roman" w:hAnsi="Gotham Book" w:cs="Arial"/>
                <w:sz w:val="22"/>
                <w:szCs w:val="22"/>
                <w:lang w:val="it-IT" w:eastAsia="it-IT"/>
              </w:rPr>
            </w:pPr>
            <w:r w:rsidRPr="001B7693">
              <w:rPr>
                <w:rFonts w:ascii="Gotham Book" w:eastAsia="Times New Roman" w:hAnsi="Gotham Book" w:cs="Arial"/>
                <w:sz w:val="22"/>
                <w:szCs w:val="22"/>
                <w:lang w:val="it-IT" w:eastAsia="it-IT"/>
              </w:rPr>
              <w:t xml:space="preserve">Activities performed:  </w:t>
            </w:r>
          </w:p>
          <w:p w14:paraId="1DFEA64A" w14:textId="77777777" w:rsidR="00586424" w:rsidRPr="001B7693" w:rsidRDefault="00586424" w:rsidP="00234EED">
            <w:pPr>
              <w:spacing w:line="276" w:lineRule="auto"/>
              <w:rPr>
                <w:rFonts w:ascii="Gotham Book" w:eastAsia="Times New Roman" w:hAnsi="Gotham Book" w:cs="Arial"/>
                <w:sz w:val="22"/>
                <w:szCs w:val="22"/>
                <w:lang w:val="it-IT" w:eastAsia="it-IT"/>
              </w:rPr>
            </w:pPr>
          </w:p>
          <w:p w14:paraId="4D3E1A88" w14:textId="77777777" w:rsidR="00586424" w:rsidRPr="001B7693" w:rsidRDefault="00586424" w:rsidP="00234EED">
            <w:pPr>
              <w:spacing w:line="276" w:lineRule="auto"/>
              <w:rPr>
                <w:rFonts w:ascii="Gotham Book" w:eastAsia="Times New Roman" w:hAnsi="Gotham Book" w:cs="Arial"/>
                <w:sz w:val="22"/>
                <w:szCs w:val="22"/>
                <w:lang w:val="it-IT" w:eastAsia="it-IT"/>
              </w:rPr>
            </w:pPr>
            <w:r w:rsidRPr="001B7693">
              <w:rPr>
                <w:rFonts w:ascii="Gotham Book" w:eastAsia="Times New Roman" w:hAnsi="Gotham Book" w:cs="Arial"/>
                <w:sz w:val="22"/>
                <w:szCs w:val="22"/>
                <w:lang w:val="it-IT" w:eastAsia="it-IT"/>
              </w:rPr>
              <w:t>____________________________________</w:t>
            </w:r>
          </w:p>
          <w:p w14:paraId="628CAF57" w14:textId="77777777" w:rsidR="00586424" w:rsidRPr="001B7693" w:rsidRDefault="00586424" w:rsidP="00234EED">
            <w:pPr>
              <w:tabs>
                <w:tab w:val="left" w:pos="3205"/>
                <w:tab w:val="left" w:pos="3880"/>
              </w:tabs>
              <w:spacing w:line="276" w:lineRule="auto"/>
              <w:ind w:left="101"/>
              <w:rPr>
                <w:rFonts w:ascii="Gotham Book" w:eastAsia="Times New Roman" w:hAnsi="Gotham Book" w:cs="Arial"/>
                <w:sz w:val="22"/>
                <w:szCs w:val="22"/>
                <w:lang w:val="en-GB" w:eastAsia="it-IT"/>
              </w:rPr>
            </w:pPr>
            <w:r w:rsidRPr="001B7693">
              <w:rPr>
                <w:rFonts w:ascii="Gotham Book" w:eastAsia="Times New Roman" w:hAnsi="Gotham Book" w:cs="Arial"/>
                <w:sz w:val="22"/>
                <w:szCs w:val="22"/>
                <w:lang w:val="it-IT" w:eastAsia="it-IT"/>
              </w:rPr>
              <w:t xml:space="preserve"> </w:t>
            </w:r>
          </w:p>
        </w:tc>
      </w:tr>
      <w:tr w:rsidR="00586424" w:rsidRPr="001B7693" w14:paraId="445327B9" w14:textId="77777777" w:rsidTr="00234EED">
        <w:tblPrEx>
          <w:tblLook w:val="01E0" w:firstRow="1" w:lastRow="1" w:firstColumn="1" w:lastColumn="1" w:noHBand="0" w:noVBand="0"/>
        </w:tblPrEx>
        <w:tc>
          <w:tcPr>
            <w:tcW w:w="480" w:type="dxa"/>
            <w:tcBorders>
              <w:top w:val="nil"/>
              <w:left w:val="nil"/>
              <w:bottom w:val="nil"/>
              <w:right w:val="nil"/>
            </w:tcBorders>
          </w:tcPr>
          <w:p w14:paraId="1EE4AB48" w14:textId="77777777" w:rsidR="00586424" w:rsidRPr="001B7693" w:rsidRDefault="00586424" w:rsidP="00234EED">
            <w:pPr>
              <w:spacing w:line="276" w:lineRule="auto"/>
              <w:rPr>
                <w:rFonts w:ascii="Gotham Book" w:eastAsia="Times New Roman" w:hAnsi="Gotham Book" w:cs="Arial"/>
                <w:sz w:val="22"/>
                <w:szCs w:val="22"/>
                <w:lang w:val="en-GB" w:eastAsia="it-IT"/>
              </w:rPr>
            </w:pPr>
          </w:p>
          <w:p w14:paraId="458B9B82" w14:textId="77777777" w:rsidR="00586424" w:rsidRPr="001B7693" w:rsidRDefault="00586424" w:rsidP="00234EED">
            <w:pPr>
              <w:spacing w:line="276" w:lineRule="auto"/>
              <w:rPr>
                <w:rFonts w:ascii="Gotham Book" w:eastAsia="Times New Roman" w:hAnsi="Gotham Book" w:cs="Arial"/>
                <w:sz w:val="22"/>
                <w:szCs w:val="22"/>
                <w:lang w:val="en-GB" w:eastAsia="it-IT"/>
              </w:rPr>
            </w:pPr>
            <w:r w:rsidRPr="001B7693">
              <w:rPr>
                <w:rFonts w:ascii="Gotham Book" w:eastAsia="Times New Roman" w:hAnsi="Gotham Book" w:cs="Arial"/>
                <w:sz w:val="22"/>
                <w:szCs w:val="22"/>
                <w:lang w:val="en-GB" w:eastAsia="it-IT"/>
              </w:rPr>
              <w:t>17.</w:t>
            </w:r>
          </w:p>
        </w:tc>
        <w:tc>
          <w:tcPr>
            <w:tcW w:w="8024" w:type="dxa"/>
            <w:gridSpan w:val="4"/>
            <w:tcBorders>
              <w:top w:val="nil"/>
              <w:left w:val="nil"/>
              <w:bottom w:val="nil"/>
              <w:right w:val="nil"/>
            </w:tcBorders>
          </w:tcPr>
          <w:p w14:paraId="17D9A677" w14:textId="77777777" w:rsidR="00586424" w:rsidRPr="001B7693" w:rsidRDefault="00586424" w:rsidP="00234EED">
            <w:pPr>
              <w:spacing w:line="276" w:lineRule="auto"/>
              <w:rPr>
                <w:rFonts w:ascii="Gotham Book" w:eastAsia="Times New Roman" w:hAnsi="Gotham Book" w:cs="Arial"/>
                <w:sz w:val="22"/>
                <w:szCs w:val="22"/>
                <w:lang w:val="it-IT" w:eastAsia="it-IT"/>
              </w:rPr>
            </w:pPr>
          </w:p>
          <w:p w14:paraId="13D3EDB6" w14:textId="77777777" w:rsidR="00586424" w:rsidRPr="001B7693" w:rsidRDefault="00586424" w:rsidP="00234EED">
            <w:pPr>
              <w:spacing w:line="276" w:lineRule="auto"/>
              <w:rPr>
                <w:rFonts w:ascii="Gotham Book" w:eastAsia="Times New Roman" w:hAnsi="Gotham Book" w:cs="Arial"/>
                <w:sz w:val="22"/>
                <w:szCs w:val="22"/>
                <w:lang w:val="it-IT" w:eastAsia="it-IT"/>
              </w:rPr>
            </w:pPr>
            <w:r w:rsidRPr="001B7693">
              <w:rPr>
                <w:rFonts w:ascii="Gotham Book" w:eastAsia="Times New Roman" w:hAnsi="Gotham Book" w:cs="Arial"/>
                <w:sz w:val="22"/>
                <w:szCs w:val="22"/>
                <w:lang w:val="it-IT" w:eastAsia="it-IT"/>
              </w:rPr>
              <w:t>Certification</w:t>
            </w:r>
          </w:p>
        </w:tc>
      </w:tr>
      <w:tr w:rsidR="00586424" w:rsidRPr="001B7693" w14:paraId="1BE17F58" w14:textId="77777777" w:rsidTr="00234EED">
        <w:tblPrEx>
          <w:tblLook w:val="01E0" w:firstRow="1" w:lastRow="1" w:firstColumn="1" w:lastColumn="1" w:noHBand="0" w:noVBand="0"/>
        </w:tblPrEx>
        <w:tc>
          <w:tcPr>
            <w:tcW w:w="480" w:type="dxa"/>
            <w:tcBorders>
              <w:top w:val="nil"/>
              <w:left w:val="nil"/>
              <w:bottom w:val="nil"/>
              <w:right w:val="nil"/>
            </w:tcBorders>
          </w:tcPr>
          <w:p w14:paraId="4527BE6C" w14:textId="77777777" w:rsidR="00586424" w:rsidRPr="001B7693" w:rsidRDefault="00586424" w:rsidP="00234EED">
            <w:pPr>
              <w:spacing w:line="276" w:lineRule="auto"/>
              <w:rPr>
                <w:rFonts w:ascii="Gotham Book" w:eastAsia="Times New Roman" w:hAnsi="Gotham Book" w:cs="Arial"/>
                <w:sz w:val="22"/>
                <w:szCs w:val="22"/>
                <w:lang w:val="en-GB" w:eastAsia="it-IT"/>
              </w:rPr>
            </w:pPr>
          </w:p>
        </w:tc>
        <w:tc>
          <w:tcPr>
            <w:tcW w:w="5694" w:type="dxa"/>
            <w:gridSpan w:val="2"/>
            <w:tcBorders>
              <w:top w:val="nil"/>
              <w:left w:val="nil"/>
              <w:bottom w:val="nil"/>
              <w:right w:val="nil"/>
            </w:tcBorders>
          </w:tcPr>
          <w:p w14:paraId="20C10363" w14:textId="77777777" w:rsidR="00586424" w:rsidRPr="001B7693" w:rsidRDefault="00586424" w:rsidP="00234EED">
            <w:pPr>
              <w:spacing w:line="276" w:lineRule="auto"/>
              <w:rPr>
                <w:rFonts w:ascii="Gotham Book" w:eastAsia="Times New Roman" w:hAnsi="Gotham Book" w:cs="Arial"/>
                <w:sz w:val="22"/>
                <w:szCs w:val="22"/>
                <w:lang w:val="it-IT" w:eastAsia="it-IT"/>
              </w:rPr>
            </w:pPr>
          </w:p>
        </w:tc>
        <w:tc>
          <w:tcPr>
            <w:tcW w:w="1212" w:type="dxa"/>
            <w:tcBorders>
              <w:top w:val="nil"/>
              <w:left w:val="nil"/>
              <w:bottom w:val="single" w:sz="4" w:space="0" w:color="auto"/>
              <w:right w:val="nil"/>
            </w:tcBorders>
          </w:tcPr>
          <w:p w14:paraId="27ABB1C0" w14:textId="77777777" w:rsidR="00586424" w:rsidRPr="001B7693" w:rsidRDefault="00586424" w:rsidP="00234EED">
            <w:pPr>
              <w:spacing w:line="276" w:lineRule="auto"/>
              <w:rPr>
                <w:rFonts w:ascii="Gotham Book" w:eastAsia="Times New Roman" w:hAnsi="Gotham Book" w:cs="Arial"/>
                <w:sz w:val="22"/>
                <w:szCs w:val="22"/>
                <w:lang w:val="it-IT" w:eastAsia="it-IT"/>
              </w:rPr>
            </w:pPr>
            <w:r w:rsidRPr="001B7693">
              <w:rPr>
                <w:rFonts w:ascii="Gotham Book" w:eastAsia="Times New Roman" w:hAnsi="Gotham Book" w:cs="Arial"/>
                <w:sz w:val="22"/>
                <w:szCs w:val="22"/>
                <w:lang w:val="it-IT" w:eastAsia="it-IT"/>
              </w:rPr>
              <w:t>YES</w:t>
            </w:r>
          </w:p>
        </w:tc>
        <w:tc>
          <w:tcPr>
            <w:tcW w:w="1118" w:type="dxa"/>
            <w:tcBorders>
              <w:top w:val="nil"/>
              <w:left w:val="nil"/>
              <w:bottom w:val="single" w:sz="4" w:space="0" w:color="auto"/>
              <w:right w:val="nil"/>
            </w:tcBorders>
          </w:tcPr>
          <w:p w14:paraId="00CEE2DA" w14:textId="77777777" w:rsidR="00586424" w:rsidRPr="001B7693" w:rsidRDefault="00586424" w:rsidP="00234EED">
            <w:pPr>
              <w:spacing w:line="276" w:lineRule="auto"/>
              <w:rPr>
                <w:rFonts w:ascii="Gotham Book" w:eastAsia="Times New Roman" w:hAnsi="Gotham Book" w:cs="Arial"/>
                <w:sz w:val="22"/>
                <w:szCs w:val="22"/>
                <w:lang w:val="it-IT" w:eastAsia="it-IT"/>
              </w:rPr>
            </w:pPr>
            <w:r w:rsidRPr="001B7693">
              <w:rPr>
                <w:rFonts w:ascii="Gotham Book" w:eastAsia="Times New Roman" w:hAnsi="Gotham Book" w:cs="Arial"/>
                <w:sz w:val="22"/>
                <w:szCs w:val="22"/>
                <w:lang w:val="it-IT" w:eastAsia="it-IT"/>
              </w:rPr>
              <w:t>NO</w:t>
            </w:r>
          </w:p>
        </w:tc>
      </w:tr>
      <w:tr w:rsidR="00586424" w:rsidRPr="001B7693" w14:paraId="586FC5F9" w14:textId="77777777" w:rsidTr="00234EED">
        <w:tblPrEx>
          <w:tblLook w:val="01E0" w:firstRow="1" w:lastRow="1" w:firstColumn="1" w:lastColumn="1" w:noHBand="0" w:noVBand="0"/>
        </w:tblPrEx>
        <w:tc>
          <w:tcPr>
            <w:tcW w:w="480" w:type="dxa"/>
            <w:tcBorders>
              <w:top w:val="nil"/>
              <w:left w:val="nil"/>
              <w:bottom w:val="nil"/>
              <w:right w:val="nil"/>
            </w:tcBorders>
          </w:tcPr>
          <w:p w14:paraId="34DF04A6" w14:textId="77777777" w:rsidR="00586424" w:rsidRPr="001B7693" w:rsidRDefault="00586424" w:rsidP="00234EED">
            <w:pPr>
              <w:spacing w:line="276" w:lineRule="auto"/>
              <w:rPr>
                <w:rFonts w:ascii="Gotham Book" w:eastAsia="Times New Roman" w:hAnsi="Gotham Book" w:cs="Arial"/>
                <w:sz w:val="22"/>
                <w:szCs w:val="22"/>
                <w:lang w:val="en-GB" w:eastAsia="it-IT"/>
              </w:rPr>
            </w:pPr>
          </w:p>
        </w:tc>
        <w:tc>
          <w:tcPr>
            <w:tcW w:w="5694" w:type="dxa"/>
            <w:gridSpan w:val="2"/>
            <w:tcBorders>
              <w:top w:val="nil"/>
              <w:left w:val="nil"/>
              <w:bottom w:val="nil"/>
              <w:right w:val="single" w:sz="4" w:space="0" w:color="auto"/>
            </w:tcBorders>
          </w:tcPr>
          <w:p w14:paraId="6AC223B0" w14:textId="77777777" w:rsidR="00586424" w:rsidRPr="001B7693" w:rsidRDefault="00586424" w:rsidP="00234EED">
            <w:pPr>
              <w:spacing w:line="276" w:lineRule="auto"/>
              <w:rPr>
                <w:rFonts w:ascii="Gotham Book" w:eastAsia="Times New Roman" w:hAnsi="Gotham Book" w:cs="Arial"/>
                <w:sz w:val="22"/>
                <w:szCs w:val="22"/>
                <w:lang w:val="en-GB" w:eastAsia="it-IT"/>
              </w:rPr>
            </w:pPr>
            <w:r w:rsidRPr="001B7693">
              <w:rPr>
                <w:rFonts w:ascii="Gotham Book" w:eastAsia="Times New Roman" w:hAnsi="Gotham Book" w:cs="Arial"/>
                <w:sz w:val="22"/>
                <w:szCs w:val="22"/>
                <w:lang w:val="it-IT" w:eastAsia="it-IT"/>
              </w:rPr>
              <w:t>I, the undersigned, certify to the best of my knowledge and belief−</w:t>
            </w:r>
          </w:p>
        </w:tc>
        <w:tc>
          <w:tcPr>
            <w:tcW w:w="1212" w:type="dxa"/>
            <w:tcBorders>
              <w:top w:val="single" w:sz="4" w:space="0" w:color="auto"/>
              <w:left w:val="single" w:sz="4" w:space="0" w:color="auto"/>
              <w:bottom w:val="single" w:sz="4" w:space="0" w:color="auto"/>
              <w:right w:val="single" w:sz="4" w:space="0" w:color="auto"/>
            </w:tcBorders>
          </w:tcPr>
          <w:p w14:paraId="34E01528" w14:textId="77777777" w:rsidR="00586424" w:rsidRPr="001B7693" w:rsidRDefault="00586424" w:rsidP="00234EED">
            <w:pPr>
              <w:spacing w:line="276" w:lineRule="auto"/>
              <w:rPr>
                <w:rFonts w:ascii="Gotham Book" w:eastAsia="Times New Roman" w:hAnsi="Gotham Book" w:cs="Arial"/>
                <w:sz w:val="22"/>
                <w:szCs w:val="22"/>
                <w:lang w:val="it-IT" w:eastAsia="it-IT"/>
              </w:rPr>
            </w:pPr>
          </w:p>
        </w:tc>
        <w:tc>
          <w:tcPr>
            <w:tcW w:w="1118" w:type="dxa"/>
            <w:tcBorders>
              <w:top w:val="single" w:sz="4" w:space="0" w:color="auto"/>
              <w:left w:val="single" w:sz="4" w:space="0" w:color="auto"/>
              <w:bottom w:val="single" w:sz="4" w:space="0" w:color="auto"/>
              <w:right w:val="single" w:sz="4" w:space="0" w:color="auto"/>
            </w:tcBorders>
          </w:tcPr>
          <w:p w14:paraId="13986538" w14:textId="77777777" w:rsidR="00586424" w:rsidRPr="001B7693" w:rsidRDefault="00586424" w:rsidP="00234EED">
            <w:pPr>
              <w:spacing w:line="276" w:lineRule="auto"/>
              <w:rPr>
                <w:rFonts w:ascii="Gotham Book" w:eastAsia="Times New Roman" w:hAnsi="Gotham Book" w:cs="Arial"/>
                <w:sz w:val="22"/>
                <w:szCs w:val="22"/>
                <w:lang w:val="it-IT" w:eastAsia="it-IT"/>
              </w:rPr>
            </w:pPr>
          </w:p>
        </w:tc>
      </w:tr>
      <w:tr w:rsidR="00586424" w:rsidRPr="001B7693" w14:paraId="65E128F9" w14:textId="77777777" w:rsidTr="00234EED">
        <w:tblPrEx>
          <w:tblLook w:val="01E0" w:firstRow="1" w:lastRow="1" w:firstColumn="1" w:lastColumn="1" w:noHBand="0" w:noVBand="0"/>
        </w:tblPrEx>
        <w:tc>
          <w:tcPr>
            <w:tcW w:w="480" w:type="dxa"/>
            <w:tcBorders>
              <w:top w:val="nil"/>
              <w:left w:val="nil"/>
              <w:bottom w:val="nil"/>
              <w:right w:val="nil"/>
            </w:tcBorders>
          </w:tcPr>
          <w:p w14:paraId="530AB6E0" w14:textId="77777777" w:rsidR="00586424" w:rsidRPr="001B7693" w:rsidRDefault="00586424" w:rsidP="00234EED">
            <w:pPr>
              <w:spacing w:line="276" w:lineRule="auto"/>
              <w:rPr>
                <w:rFonts w:ascii="Gotham Book" w:eastAsia="Times New Roman" w:hAnsi="Gotham Book" w:cs="Arial"/>
                <w:sz w:val="22"/>
                <w:szCs w:val="22"/>
                <w:lang w:val="en-GB" w:eastAsia="it-IT"/>
              </w:rPr>
            </w:pPr>
          </w:p>
        </w:tc>
        <w:tc>
          <w:tcPr>
            <w:tcW w:w="5694" w:type="dxa"/>
            <w:gridSpan w:val="2"/>
            <w:tcBorders>
              <w:top w:val="nil"/>
              <w:left w:val="nil"/>
              <w:bottom w:val="nil"/>
              <w:right w:val="single" w:sz="4" w:space="0" w:color="auto"/>
            </w:tcBorders>
          </w:tcPr>
          <w:p w14:paraId="5D168BE9" w14:textId="77777777" w:rsidR="00586424" w:rsidRPr="001B7693" w:rsidRDefault="00586424" w:rsidP="00234EED">
            <w:pPr>
              <w:numPr>
                <w:ilvl w:val="0"/>
                <w:numId w:val="3"/>
              </w:numPr>
              <w:spacing w:line="276" w:lineRule="auto"/>
              <w:rPr>
                <w:rFonts w:ascii="Gotham Book" w:eastAsia="Times New Roman" w:hAnsi="Gotham Book" w:cs="Arial"/>
                <w:sz w:val="22"/>
                <w:szCs w:val="22"/>
                <w:lang w:val="en-GB" w:eastAsia="it-IT"/>
              </w:rPr>
            </w:pPr>
            <w:r w:rsidRPr="001B7693">
              <w:rPr>
                <w:rFonts w:ascii="Gotham Book" w:eastAsia="Times New Roman" w:hAnsi="Gotham Book" w:cs="Arial"/>
                <w:sz w:val="22"/>
                <w:szCs w:val="22"/>
                <w:lang w:val="it-IT" w:eastAsia="it-IT"/>
              </w:rPr>
              <w:t>this CV correctly describes my qualifications and my experience.</w:t>
            </w:r>
          </w:p>
        </w:tc>
        <w:tc>
          <w:tcPr>
            <w:tcW w:w="1212" w:type="dxa"/>
            <w:tcBorders>
              <w:top w:val="single" w:sz="4" w:space="0" w:color="auto"/>
              <w:left w:val="single" w:sz="4" w:space="0" w:color="auto"/>
              <w:bottom w:val="single" w:sz="4" w:space="0" w:color="auto"/>
              <w:right w:val="single" w:sz="4" w:space="0" w:color="auto"/>
            </w:tcBorders>
          </w:tcPr>
          <w:p w14:paraId="45024FFF" w14:textId="77777777" w:rsidR="00586424" w:rsidRPr="001B7693" w:rsidRDefault="00586424" w:rsidP="00234EED">
            <w:pPr>
              <w:spacing w:line="276" w:lineRule="auto"/>
              <w:rPr>
                <w:rFonts w:ascii="Gotham Book" w:eastAsia="Times New Roman" w:hAnsi="Gotham Book" w:cs="Arial"/>
                <w:sz w:val="22"/>
                <w:szCs w:val="22"/>
                <w:lang w:val="it-IT" w:eastAsia="it-IT"/>
              </w:rPr>
            </w:pPr>
          </w:p>
        </w:tc>
        <w:tc>
          <w:tcPr>
            <w:tcW w:w="1118" w:type="dxa"/>
            <w:tcBorders>
              <w:top w:val="single" w:sz="4" w:space="0" w:color="auto"/>
              <w:left w:val="single" w:sz="4" w:space="0" w:color="auto"/>
              <w:bottom w:val="single" w:sz="4" w:space="0" w:color="auto"/>
              <w:right w:val="single" w:sz="4" w:space="0" w:color="auto"/>
            </w:tcBorders>
          </w:tcPr>
          <w:p w14:paraId="04C3C820" w14:textId="77777777" w:rsidR="00586424" w:rsidRPr="001B7693" w:rsidRDefault="00586424" w:rsidP="00234EED">
            <w:pPr>
              <w:spacing w:line="276" w:lineRule="auto"/>
              <w:rPr>
                <w:rFonts w:ascii="Gotham Book" w:eastAsia="Times New Roman" w:hAnsi="Gotham Book" w:cs="Arial"/>
                <w:sz w:val="22"/>
                <w:szCs w:val="22"/>
                <w:lang w:val="it-IT" w:eastAsia="it-IT"/>
              </w:rPr>
            </w:pPr>
          </w:p>
        </w:tc>
      </w:tr>
      <w:tr w:rsidR="00586424" w:rsidRPr="001B7693" w14:paraId="472CD446" w14:textId="77777777" w:rsidTr="00234EED">
        <w:tblPrEx>
          <w:tblLook w:val="01E0" w:firstRow="1" w:lastRow="1" w:firstColumn="1" w:lastColumn="1" w:noHBand="0" w:noVBand="0"/>
        </w:tblPrEx>
        <w:tc>
          <w:tcPr>
            <w:tcW w:w="480" w:type="dxa"/>
            <w:tcBorders>
              <w:top w:val="nil"/>
              <w:left w:val="nil"/>
              <w:bottom w:val="nil"/>
              <w:right w:val="nil"/>
            </w:tcBorders>
          </w:tcPr>
          <w:p w14:paraId="09EDBEE3" w14:textId="77777777" w:rsidR="00586424" w:rsidRPr="001B7693" w:rsidRDefault="00586424" w:rsidP="00234EED">
            <w:pPr>
              <w:spacing w:line="276" w:lineRule="auto"/>
              <w:rPr>
                <w:rFonts w:ascii="Gotham Book" w:eastAsia="Times New Roman" w:hAnsi="Gotham Book" w:cs="Arial"/>
                <w:sz w:val="22"/>
                <w:szCs w:val="22"/>
                <w:lang w:val="en-GB" w:eastAsia="it-IT"/>
              </w:rPr>
            </w:pPr>
          </w:p>
        </w:tc>
        <w:tc>
          <w:tcPr>
            <w:tcW w:w="5694" w:type="dxa"/>
            <w:gridSpan w:val="2"/>
            <w:tcBorders>
              <w:top w:val="nil"/>
              <w:left w:val="nil"/>
              <w:bottom w:val="nil"/>
              <w:right w:val="single" w:sz="4" w:space="0" w:color="auto"/>
            </w:tcBorders>
          </w:tcPr>
          <w:p w14:paraId="00C0C98F" w14:textId="77777777" w:rsidR="00586424" w:rsidRPr="001B7693" w:rsidRDefault="00586424" w:rsidP="00234EED">
            <w:pPr>
              <w:numPr>
                <w:ilvl w:val="0"/>
                <w:numId w:val="3"/>
              </w:numPr>
              <w:spacing w:line="276" w:lineRule="auto"/>
              <w:rPr>
                <w:rFonts w:ascii="Gotham Book" w:eastAsia="Times New Roman" w:hAnsi="Gotham Book" w:cs="Arial"/>
                <w:sz w:val="22"/>
                <w:szCs w:val="22"/>
                <w:lang w:val="en-GB" w:eastAsia="it-IT"/>
              </w:rPr>
            </w:pPr>
            <w:r w:rsidRPr="001B7693">
              <w:rPr>
                <w:rFonts w:ascii="Gotham Book" w:eastAsia="Times New Roman" w:hAnsi="Gotham Book" w:cs="Arial"/>
                <w:sz w:val="22"/>
                <w:szCs w:val="22"/>
                <w:lang w:val="it-IT" w:eastAsia="it-IT"/>
              </w:rPr>
              <w:t>I am a close relative of a current OPEC Fund staff member.</w:t>
            </w:r>
          </w:p>
        </w:tc>
        <w:tc>
          <w:tcPr>
            <w:tcW w:w="1212" w:type="dxa"/>
            <w:tcBorders>
              <w:top w:val="single" w:sz="4" w:space="0" w:color="auto"/>
              <w:left w:val="single" w:sz="4" w:space="0" w:color="auto"/>
              <w:bottom w:val="single" w:sz="4" w:space="0" w:color="auto"/>
              <w:right w:val="single" w:sz="4" w:space="0" w:color="auto"/>
            </w:tcBorders>
          </w:tcPr>
          <w:p w14:paraId="7F01242C" w14:textId="77777777" w:rsidR="00586424" w:rsidRPr="001B7693" w:rsidRDefault="00586424" w:rsidP="00234EED">
            <w:pPr>
              <w:spacing w:line="276" w:lineRule="auto"/>
              <w:rPr>
                <w:rFonts w:ascii="Gotham Book" w:eastAsia="Times New Roman" w:hAnsi="Gotham Book" w:cs="Arial"/>
                <w:sz w:val="22"/>
                <w:szCs w:val="22"/>
                <w:lang w:val="it-IT" w:eastAsia="it-IT"/>
              </w:rPr>
            </w:pPr>
          </w:p>
        </w:tc>
        <w:tc>
          <w:tcPr>
            <w:tcW w:w="1118" w:type="dxa"/>
            <w:tcBorders>
              <w:top w:val="single" w:sz="4" w:space="0" w:color="auto"/>
              <w:left w:val="single" w:sz="4" w:space="0" w:color="auto"/>
              <w:bottom w:val="single" w:sz="4" w:space="0" w:color="auto"/>
              <w:right w:val="single" w:sz="4" w:space="0" w:color="auto"/>
            </w:tcBorders>
          </w:tcPr>
          <w:p w14:paraId="69D5B926" w14:textId="77777777" w:rsidR="00586424" w:rsidRPr="001B7693" w:rsidRDefault="00586424" w:rsidP="00234EED">
            <w:pPr>
              <w:spacing w:line="276" w:lineRule="auto"/>
              <w:rPr>
                <w:rFonts w:ascii="Gotham Book" w:eastAsia="Times New Roman" w:hAnsi="Gotham Book" w:cs="Arial"/>
                <w:sz w:val="22"/>
                <w:szCs w:val="22"/>
                <w:lang w:val="it-IT" w:eastAsia="it-IT"/>
              </w:rPr>
            </w:pPr>
          </w:p>
        </w:tc>
      </w:tr>
      <w:tr w:rsidR="00586424" w:rsidRPr="001B7693" w14:paraId="0D11F340" w14:textId="77777777" w:rsidTr="00234EED">
        <w:tblPrEx>
          <w:tblLook w:val="01E0" w:firstRow="1" w:lastRow="1" w:firstColumn="1" w:lastColumn="1" w:noHBand="0" w:noVBand="0"/>
        </w:tblPrEx>
        <w:tc>
          <w:tcPr>
            <w:tcW w:w="480" w:type="dxa"/>
            <w:tcBorders>
              <w:top w:val="nil"/>
              <w:left w:val="nil"/>
              <w:bottom w:val="nil"/>
              <w:right w:val="nil"/>
            </w:tcBorders>
          </w:tcPr>
          <w:p w14:paraId="1DD869BB" w14:textId="77777777" w:rsidR="00586424" w:rsidRPr="001B7693" w:rsidRDefault="00586424" w:rsidP="00234EED">
            <w:pPr>
              <w:spacing w:line="276" w:lineRule="auto"/>
              <w:rPr>
                <w:rFonts w:ascii="Gotham Book" w:eastAsia="Times New Roman" w:hAnsi="Gotham Book" w:cs="Arial"/>
                <w:sz w:val="22"/>
                <w:szCs w:val="22"/>
                <w:lang w:val="en-GB" w:eastAsia="it-IT"/>
              </w:rPr>
            </w:pPr>
          </w:p>
        </w:tc>
        <w:tc>
          <w:tcPr>
            <w:tcW w:w="5694" w:type="dxa"/>
            <w:gridSpan w:val="2"/>
            <w:tcBorders>
              <w:top w:val="nil"/>
              <w:left w:val="nil"/>
              <w:bottom w:val="nil"/>
              <w:right w:val="single" w:sz="4" w:space="0" w:color="auto"/>
            </w:tcBorders>
          </w:tcPr>
          <w:p w14:paraId="125CFEC8" w14:textId="77777777" w:rsidR="00586424" w:rsidRPr="001B7693" w:rsidRDefault="00586424" w:rsidP="00234EED">
            <w:pPr>
              <w:numPr>
                <w:ilvl w:val="0"/>
                <w:numId w:val="3"/>
              </w:numPr>
              <w:spacing w:line="276" w:lineRule="auto"/>
              <w:rPr>
                <w:rFonts w:ascii="Gotham Book" w:eastAsia="Times New Roman" w:hAnsi="Gotham Book" w:cs="Arial"/>
                <w:sz w:val="22"/>
                <w:szCs w:val="22"/>
                <w:lang w:val="en-GB" w:eastAsia="it-IT"/>
              </w:rPr>
            </w:pPr>
            <w:r w:rsidRPr="001B7693">
              <w:rPr>
                <w:rFonts w:ascii="Gotham Book" w:eastAsia="Times New Roman" w:hAnsi="Gotham Book" w:cs="Arial"/>
                <w:sz w:val="22"/>
                <w:szCs w:val="22"/>
                <w:lang w:val="it-IT" w:eastAsia="it-IT"/>
              </w:rPr>
              <w:t>I am the spouse of a current OPEC Fund staff member.</w:t>
            </w:r>
          </w:p>
        </w:tc>
        <w:tc>
          <w:tcPr>
            <w:tcW w:w="1212" w:type="dxa"/>
            <w:tcBorders>
              <w:top w:val="single" w:sz="4" w:space="0" w:color="auto"/>
              <w:left w:val="single" w:sz="4" w:space="0" w:color="auto"/>
              <w:bottom w:val="single" w:sz="4" w:space="0" w:color="auto"/>
              <w:right w:val="single" w:sz="4" w:space="0" w:color="auto"/>
            </w:tcBorders>
          </w:tcPr>
          <w:p w14:paraId="14A6FBF3" w14:textId="77777777" w:rsidR="00586424" w:rsidRPr="001B7693" w:rsidRDefault="00586424" w:rsidP="00234EED">
            <w:pPr>
              <w:spacing w:line="276" w:lineRule="auto"/>
              <w:rPr>
                <w:rFonts w:ascii="Gotham Book" w:eastAsia="Times New Roman" w:hAnsi="Gotham Book" w:cs="Arial"/>
                <w:sz w:val="22"/>
                <w:szCs w:val="22"/>
                <w:lang w:val="it-IT" w:eastAsia="it-IT"/>
              </w:rPr>
            </w:pPr>
          </w:p>
        </w:tc>
        <w:tc>
          <w:tcPr>
            <w:tcW w:w="1118" w:type="dxa"/>
            <w:tcBorders>
              <w:top w:val="single" w:sz="4" w:space="0" w:color="auto"/>
              <w:left w:val="single" w:sz="4" w:space="0" w:color="auto"/>
              <w:bottom w:val="single" w:sz="4" w:space="0" w:color="auto"/>
              <w:right w:val="single" w:sz="4" w:space="0" w:color="auto"/>
            </w:tcBorders>
          </w:tcPr>
          <w:p w14:paraId="651C6314" w14:textId="77777777" w:rsidR="00586424" w:rsidRPr="001B7693" w:rsidRDefault="00586424" w:rsidP="00234EED">
            <w:pPr>
              <w:spacing w:line="276" w:lineRule="auto"/>
              <w:rPr>
                <w:rFonts w:ascii="Gotham Book" w:eastAsia="Times New Roman" w:hAnsi="Gotham Book" w:cs="Arial"/>
                <w:sz w:val="22"/>
                <w:szCs w:val="22"/>
                <w:lang w:val="it-IT" w:eastAsia="it-IT"/>
              </w:rPr>
            </w:pPr>
          </w:p>
        </w:tc>
      </w:tr>
      <w:tr w:rsidR="00586424" w:rsidRPr="001B7693" w14:paraId="7C60051E" w14:textId="77777777" w:rsidTr="00234EED">
        <w:tblPrEx>
          <w:tblLook w:val="01E0" w:firstRow="1" w:lastRow="1" w:firstColumn="1" w:lastColumn="1" w:noHBand="0" w:noVBand="0"/>
        </w:tblPrEx>
        <w:tc>
          <w:tcPr>
            <w:tcW w:w="480" w:type="dxa"/>
            <w:tcBorders>
              <w:top w:val="nil"/>
              <w:left w:val="nil"/>
              <w:bottom w:val="nil"/>
              <w:right w:val="nil"/>
            </w:tcBorders>
          </w:tcPr>
          <w:p w14:paraId="04AD90D5" w14:textId="77777777" w:rsidR="00586424" w:rsidRPr="001B7693" w:rsidRDefault="00586424" w:rsidP="00234EED">
            <w:pPr>
              <w:spacing w:line="276" w:lineRule="auto"/>
              <w:rPr>
                <w:rFonts w:ascii="Gotham Book" w:eastAsia="Times New Roman" w:hAnsi="Gotham Book" w:cs="Arial"/>
                <w:sz w:val="22"/>
                <w:szCs w:val="22"/>
                <w:lang w:val="en-GB" w:eastAsia="it-IT"/>
              </w:rPr>
            </w:pPr>
          </w:p>
        </w:tc>
        <w:tc>
          <w:tcPr>
            <w:tcW w:w="5694" w:type="dxa"/>
            <w:gridSpan w:val="2"/>
            <w:tcBorders>
              <w:top w:val="nil"/>
              <w:left w:val="nil"/>
              <w:bottom w:val="nil"/>
              <w:right w:val="single" w:sz="4" w:space="0" w:color="auto"/>
            </w:tcBorders>
          </w:tcPr>
          <w:p w14:paraId="1199DFCC" w14:textId="77777777" w:rsidR="00586424" w:rsidRPr="001B7693" w:rsidRDefault="00586424" w:rsidP="00234EED">
            <w:pPr>
              <w:numPr>
                <w:ilvl w:val="0"/>
                <w:numId w:val="3"/>
              </w:numPr>
              <w:spacing w:line="276" w:lineRule="auto"/>
              <w:rPr>
                <w:rFonts w:ascii="Gotham Book" w:eastAsia="Times New Roman" w:hAnsi="Gotham Book" w:cs="Arial"/>
                <w:sz w:val="22"/>
                <w:szCs w:val="22"/>
                <w:lang w:val="en-GB" w:eastAsia="it-IT"/>
              </w:rPr>
            </w:pPr>
            <w:r w:rsidRPr="001B7693">
              <w:rPr>
                <w:rFonts w:ascii="Gotham Book" w:eastAsia="Times New Roman" w:hAnsi="Gotham Book" w:cs="Arial"/>
                <w:sz w:val="22"/>
                <w:szCs w:val="22"/>
                <w:lang w:val="it-IT" w:eastAsia="it-IT"/>
              </w:rPr>
              <w:t>I am former OPEC Fund staff member.</w:t>
            </w:r>
          </w:p>
        </w:tc>
        <w:tc>
          <w:tcPr>
            <w:tcW w:w="1212" w:type="dxa"/>
            <w:tcBorders>
              <w:top w:val="single" w:sz="4" w:space="0" w:color="auto"/>
              <w:left w:val="single" w:sz="4" w:space="0" w:color="auto"/>
              <w:bottom w:val="single" w:sz="4" w:space="0" w:color="auto"/>
              <w:right w:val="single" w:sz="4" w:space="0" w:color="auto"/>
            </w:tcBorders>
          </w:tcPr>
          <w:p w14:paraId="572B5339" w14:textId="77777777" w:rsidR="00586424" w:rsidRPr="001B7693" w:rsidRDefault="00586424" w:rsidP="00234EED">
            <w:pPr>
              <w:spacing w:line="276" w:lineRule="auto"/>
              <w:rPr>
                <w:rFonts w:ascii="Gotham Book" w:eastAsia="Times New Roman" w:hAnsi="Gotham Book" w:cs="Arial"/>
                <w:sz w:val="22"/>
                <w:szCs w:val="22"/>
                <w:lang w:val="it-IT" w:eastAsia="it-IT"/>
              </w:rPr>
            </w:pPr>
          </w:p>
        </w:tc>
        <w:tc>
          <w:tcPr>
            <w:tcW w:w="1118" w:type="dxa"/>
            <w:tcBorders>
              <w:top w:val="single" w:sz="4" w:space="0" w:color="auto"/>
              <w:left w:val="single" w:sz="4" w:space="0" w:color="auto"/>
              <w:bottom w:val="single" w:sz="4" w:space="0" w:color="auto"/>
              <w:right w:val="single" w:sz="4" w:space="0" w:color="auto"/>
            </w:tcBorders>
          </w:tcPr>
          <w:p w14:paraId="3424A1CD" w14:textId="77777777" w:rsidR="00586424" w:rsidRPr="001B7693" w:rsidRDefault="00586424" w:rsidP="00234EED">
            <w:pPr>
              <w:spacing w:line="276" w:lineRule="auto"/>
              <w:rPr>
                <w:rFonts w:ascii="Gotham Book" w:eastAsia="Times New Roman" w:hAnsi="Gotham Book" w:cs="Arial"/>
                <w:sz w:val="22"/>
                <w:szCs w:val="22"/>
                <w:lang w:val="it-IT" w:eastAsia="it-IT"/>
              </w:rPr>
            </w:pPr>
          </w:p>
        </w:tc>
      </w:tr>
      <w:tr w:rsidR="00586424" w:rsidRPr="001B7693" w14:paraId="562DF745" w14:textId="77777777" w:rsidTr="00234EED">
        <w:tblPrEx>
          <w:tblLook w:val="01E0" w:firstRow="1" w:lastRow="1" w:firstColumn="1" w:lastColumn="1" w:noHBand="0" w:noVBand="0"/>
        </w:tblPrEx>
        <w:trPr>
          <w:trHeight w:val="80"/>
        </w:trPr>
        <w:tc>
          <w:tcPr>
            <w:tcW w:w="480" w:type="dxa"/>
            <w:tcBorders>
              <w:top w:val="nil"/>
              <w:left w:val="nil"/>
              <w:bottom w:val="nil"/>
              <w:right w:val="nil"/>
            </w:tcBorders>
          </w:tcPr>
          <w:p w14:paraId="0AB15354" w14:textId="77777777" w:rsidR="00586424" w:rsidRPr="001B7693" w:rsidRDefault="00586424" w:rsidP="00234EED">
            <w:pPr>
              <w:spacing w:line="276" w:lineRule="auto"/>
              <w:rPr>
                <w:rFonts w:ascii="Gotham Book" w:eastAsia="Times New Roman" w:hAnsi="Gotham Book" w:cs="Arial"/>
                <w:sz w:val="22"/>
                <w:szCs w:val="22"/>
                <w:lang w:val="en-GB" w:eastAsia="it-IT"/>
              </w:rPr>
            </w:pPr>
          </w:p>
        </w:tc>
        <w:tc>
          <w:tcPr>
            <w:tcW w:w="5694" w:type="dxa"/>
            <w:gridSpan w:val="2"/>
            <w:tcBorders>
              <w:top w:val="nil"/>
              <w:left w:val="nil"/>
              <w:bottom w:val="nil"/>
              <w:right w:val="single" w:sz="4" w:space="0" w:color="auto"/>
            </w:tcBorders>
          </w:tcPr>
          <w:p w14:paraId="4FD661B5" w14:textId="77777777" w:rsidR="00586424" w:rsidRPr="001B7693" w:rsidRDefault="00586424" w:rsidP="00234EED">
            <w:pPr>
              <w:numPr>
                <w:ilvl w:val="1"/>
                <w:numId w:val="1"/>
              </w:numPr>
              <w:spacing w:line="276" w:lineRule="auto"/>
              <w:rPr>
                <w:rFonts w:ascii="Gotham Book" w:eastAsia="Times New Roman" w:hAnsi="Gotham Book" w:cs="Arial"/>
                <w:sz w:val="22"/>
                <w:szCs w:val="22"/>
                <w:lang w:val="en-GB" w:eastAsia="it-IT"/>
              </w:rPr>
            </w:pPr>
            <w:r w:rsidRPr="001B7693">
              <w:rPr>
                <w:rFonts w:ascii="Gotham Book" w:eastAsia="Times New Roman" w:hAnsi="Gotham Book" w:cs="Arial"/>
                <w:sz w:val="22"/>
                <w:szCs w:val="22"/>
                <w:lang w:val="it-IT" w:eastAsia="it-IT"/>
              </w:rPr>
              <w:t>If yes, I retired from the OPEC Fund over 12 months ago</w:t>
            </w:r>
          </w:p>
        </w:tc>
        <w:tc>
          <w:tcPr>
            <w:tcW w:w="1212" w:type="dxa"/>
            <w:tcBorders>
              <w:top w:val="single" w:sz="4" w:space="0" w:color="auto"/>
              <w:left w:val="single" w:sz="4" w:space="0" w:color="auto"/>
              <w:bottom w:val="single" w:sz="4" w:space="0" w:color="auto"/>
              <w:right w:val="single" w:sz="4" w:space="0" w:color="auto"/>
            </w:tcBorders>
          </w:tcPr>
          <w:p w14:paraId="6E6F2C53" w14:textId="77777777" w:rsidR="00586424" w:rsidRPr="001B7693" w:rsidRDefault="00586424" w:rsidP="00234EED">
            <w:pPr>
              <w:spacing w:line="276" w:lineRule="auto"/>
              <w:ind w:left="1080"/>
              <w:rPr>
                <w:rFonts w:ascii="Gotham Book" w:eastAsia="Times New Roman" w:hAnsi="Gotham Book" w:cs="Arial"/>
                <w:sz w:val="22"/>
                <w:szCs w:val="22"/>
                <w:lang w:val="it-IT" w:eastAsia="it-IT"/>
              </w:rPr>
            </w:pPr>
          </w:p>
        </w:tc>
        <w:tc>
          <w:tcPr>
            <w:tcW w:w="1118" w:type="dxa"/>
            <w:tcBorders>
              <w:top w:val="single" w:sz="4" w:space="0" w:color="auto"/>
              <w:left w:val="single" w:sz="4" w:space="0" w:color="auto"/>
              <w:bottom w:val="single" w:sz="4" w:space="0" w:color="auto"/>
              <w:right w:val="single" w:sz="4" w:space="0" w:color="auto"/>
            </w:tcBorders>
          </w:tcPr>
          <w:p w14:paraId="3A04689C" w14:textId="77777777" w:rsidR="00586424" w:rsidRPr="001B7693" w:rsidRDefault="00586424" w:rsidP="00234EED">
            <w:pPr>
              <w:spacing w:line="276" w:lineRule="auto"/>
              <w:ind w:left="1080"/>
              <w:rPr>
                <w:rFonts w:ascii="Gotham Book" w:eastAsia="Times New Roman" w:hAnsi="Gotham Book" w:cs="Arial"/>
                <w:sz w:val="22"/>
                <w:szCs w:val="22"/>
                <w:lang w:val="it-IT" w:eastAsia="it-IT"/>
              </w:rPr>
            </w:pPr>
          </w:p>
        </w:tc>
      </w:tr>
      <w:tr w:rsidR="00586424" w:rsidRPr="001B7693" w14:paraId="0C421FE0" w14:textId="77777777" w:rsidTr="00234EED">
        <w:tblPrEx>
          <w:tblLook w:val="01E0" w:firstRow="1" w:lastRow="1" w:firstColumn="1" w:lastColumn="1" w:noHBand="0" w:noVBand="0"/>
        </w:tblPrEx>
        <w:tc>
          <w:tcPr>
            <w:tcW w:w="480" w:type="dxa"/>
            <w:tcBorders>
              <w:top w:val="nil"/>
              <w:left w:val="nil"/>
              <w:bottom w:val="nil"/>
              <w:right w:val="nil"/>
            </w:tcBorders>
          </w:tcPr>
          <w:p w14:paraId="3C7400A9" w14:textId="77777777" w:rsidR="00586424" w:rsidRPr="001B7693" w:rsidRDefault="00586424" w:rsidP="00234EED">
            <w:pPr>
              <w:spacing w:line="276" w:lineRule="auto"/>
              <w:rPr>
                <w:rFonts w:ascii="Gotham Book" w:eastAsia="Times New Roman" w:hAnsi="Gotham Book" w:cs="Arial"/>
                <w:sz w:val="22"/>
                <w:szCs w:val="22"/>
                <w:lang w:val="en-GB" w:eastAsia="it-IT"/>
              </w:rPr>
            </w:pPr>
          </w:p>
        </w:tc>
        <w:tc>
          <w:tcPr>
            <w:tcW w:w="5694" w:type="dxa"/>
            <w:gridSpan w:val="2"/>
            <w:tcBorders>
              <w:top w:val="nil"/>
              <w:left w:val="nil"/>
              <w:bottom w:val="nil"/>
              <w:right w:val="single" w:sz="4" w:space="0" w:color="auto"/>
            </w:tcBorders>
          </w:tcPr>
          <w:p w14:paraId="494A3121" w14:textId="77777777" w:rsidR="00586424" w:rsidRPr="001B7693" w:rsidRDefault="00586424" w:rsidP="00234EED">
            <w:pPr>
              <w:numPr>
                <w:ilvl w:val="0"/>
                <w:numId w:val="4"/>
              </w:numPr>
              <w:spacing w:line="276" w:lineRule="auto"/>
              <w:rPr>
                <w:rFonts w:ascii="Gotham Book" w:eastAsia="Times New Roman" w:hAnsi="Gotham Book" w:cs="Arial"/>
                <w:sz w:val="22"/>
                <w:szCs w:val="22"/>
                <w:lang w:val="en-GB" w:eastAsia="it-IT"/>
              </w:rPr>
            </w:pPr>
            <w:r w:rsidRPr="001B7693">
              <w:rPr>
                <w:rFonts w:ascii="Gotham Book" w:eastAsia="Times New Roman" w:hAnsi="Gotham Book" w:cs="Arial"/>
                <w:sz w:val="22"/>
                <w:szCs w:val="22"/>
                <w:lang w:val="it-IT" w:eastAsia="it-IT"/>
              </w:rPr>
              <w:t>I was part of the team who wrote the terms of reference for this</w:t>
            </w:r>
          </w:p>
          <w:p w14:paraId="3E4BA1BF" w14:textId="77777777" w:rsidR="00586424" w:rsidRPr="001B7693" w:rsidRDefault="00586424" w:rsidP="00234EED">
            <w:pPr>
              <w:spacing w:line="276" w:lineRule="auto"/>
              <w:rPr>
                <w:rFonts w:ascii="Gotham Book" w:eastAsia="Times New Roman" w:hAnsi="Gotham Book" w:cs="Arial"/>
                <w:sz w:val="22"/>
                <w:szCs w:val="22"/>
                <w:lang w:val="en-GB" w:eastAsia="it-IT"/>
              </w:rPr>
            </w:pPr>
            <w:r w:rsidRPr="001B7693">
              <w:rPr>
                <w:rFonts w:ascii="Gotham Book" w:eastAsia="Times New Roman" w:hAnsi="Gotham Book" w:cs="Arial"/>
                <w:sz w:val="22"/>
                <w:szCs w:val="22"/>
                <w:lang w:val="it-IT" w:eastAsia="it-IT"/>
              </w:rPr>
              <w:t>Consulting services assignment.</w:t>
            </w:r>
          </w:p>
        </w:tc>
        <w:tc>
          <w:tcPr>
            <w:tcW w:w="1212" w:type="dxa"/>
            <w:tcBorders>
              <w:top w:val="single" w:sz="4" w:space="0" w:color="auto"/>
              <w:left w:val="single" w:sz="4" w:space="0" w:color="auto"/>
              <w:bottom w:val="single" w:sz="4" w:space="0" w:color="auto"/>
              <w:right w:val="single" w:sz="4" w:space="0" w:color="auto"/>
            </w:tcBorders>
          </w:tcPr>
          <w:p w14:paraId="7688DF4B" w14:textId="77777777" w:rsidR="00586424" w:rsidRPr="001B7693" w:rsidRDefault="00586424" w:rsidP="00234EED">
            <w:pPr>
              <w:spacing w:line="276" w:lineRule="auto"/>
              <w:rPr>
                <w:rFonts w:ascii="Gotham Book" w:eastAsia="Times New Roman" w:hAnsi="Gotham Book" w:cs="Arial"/>
                <w:sz w:val="22"/>
                <w:szCs w:val="22"/>
                <w:lang w:val="it-IT" w:eastAsia="it-IT"/>
              </w:rPr>
            </w:pPr>
          </w:p>
        </w:tc>
        <w:tc>
          <w:tcPr>
            <w:tcW w:w="1118" w:type="dxa"/>
            <w:tcBorders>
              <w:top w:val="single" w:sz="4" w:space="0" w:color="auto"/>
              <w:left w:val="single" w:sz="4" w:space="0" w:color="auto"/>
              <w:bottom w:val="single" w:sz="4" w:space="0" w:color="auto"/>
              <w:right w:val="single" w:sz="4" w:space="0" w:color="auto"/>
            </w:tcBorders>
          </w:tcPr>
          <w:p w14:paraId="7BEB4850" w14:textId="77777777" w:rsidR="00586424" w:rsidRPr="001B7693" w:rsidRDefault="00586424" w:rsidP="00234EED">
            <w:pPr>
              <w:spacing w:line="276" w:lineRule="auto"/>
              <w:rPr>
                <w:rFonts w:ascii="Gotham Book" w:eastAsia="Times New Roman" w:hAnsi="Gotham Book" w:cs="Arial"/>
                <w:sz w:val="22"/>
                <w:szCs w:val="22"/>
                <w:lang w:val="it-IT" w:eastAsia="it-IT"/>
              </w:rPr>
            </w:pPr>
          </w:p>
        </w:tc>
      </w:tr>
      <w:tr w:rsidR="00586424" w:rsidRPr="001B7693" w14:paraId="0C0C6B11" w14:textId="77777777" w:rsidTr="00234EED">
        <w:tblPrEx>
          <w:tblLook w:val="01E0" w:firstRow="1" w:lastRow="1" w:firstColumn="1" w:lastColumn="1" w:noHBand="0" w:noVBand="0"/>
        </w:tblPrEx>
        <w:tc>
          <w:tcPr>
            <w:tcW w:w="480" w:type="dxa"/>
            <w:tcBorders>
              <w:top w:val="nil"/>
              <w:left w:val="nil"/>
              <w:bottom w:val="nil"/>
              <w:right w:val="nil"/>
            </w:tcBorders>
          </w:tcPr>
          <w:p w14:paraId="5FCD7CC2" w14:textId="77777777" w:rsidR="00586424" w:rsidRPr="001B7693" w:rsidRDefault="00586424" w:rsidP="00234EED">
            <w:pPr>
              <w:spacing w:line="276" w:lineRule="auto"/>
              <w:rPr>
                <w:rFonts w:ascii="Gotham Book" w:eastAsia="Times New Roman" w:hAnsi="Gotham Book" w:cs="Arial"/>
                <w:sz w:val="22"/>
                <w:szCs w:val="22"/>
                <w:lang w:val="en-GB" w:eastAsia="it-IT"/>
              </w:rPr>
            </w:pPr>
          </w:p>
        </w:tc>
        <w:tc>
          <w:tcPr>
            <w:tcW w:w="5694" w:type="dxa"/>
            <w:gridSpan w:val="2"/>
            <w:tcBorders>
              <w:top w:val="nil"/>
              <w:left w:val="nil"/>
              <w:bottom w:val="nil"/>
              <w:right w:val="single" w:sz="4" w:space="0" w:color="auto"/>
            </w:tcBorders>
          </w:tcPr>
          <w:p w14:paraId="69381B01" w14:textId="77777777" w:rsidR="00586424" w:rsidRPr="001B7693" w:rsidRDefault="00586424" w:rsidP="00234EED">
            <w:pPr>
              <w:numPr>
                <w:ilvl w:val="0"/>
                <w:numId w:val="5"/>
              </w:numPr>
              <w:spacing w:line="276" w:lineRule="auto"/>
              <w:rPr>
                <w:rFonts w:ascii="Gotham Book" w:eastAsia="Times New Roman" w:hAnsi="Gotham Book" w:cs="Arial"/>
                <w:sz w:val="22"/>
                <w:szCs w:val="22"/>
                <w:lang w:val="en-GB" w:eastAsia="it-IT"/>
              </w:rPr>
            </w:pPr>
            <w:r w:rsidRPr="001B7693">
              <w:rPr>
                <w:rFonts w:ascii="Gotham Book" w:eastAsia="Times New Roman" w:hAnsi="Gotham Book" w:cs="Arial"/>
                <w:sz w:val="22"/>
                <w:szCs w:val="22"/>
                <w:lang w:val="it-IT" w:eastAsia="it-IT"/>
              </w:rPr>
              <w:t>I am sanctioned (ineligible for OPEC Fund engagement).</w:t>
            </w:r>
            <w:r w:rsidRPr="001B7693">
              <w:rPr>
                <w:rFonts w:ascii="Gotham Book" w:eastAsia="Times New Roman" w:hAnsi="Gotham Book" w:cs="Arial"/>
                <w:sz w:val="22"/>
                <w:szCs w:val="22"/>
                <w:lang w:val="it-IT" w:eastAsia="it-IT"/>
              </w:rPr>
              <w:tab/>
            </w:r>
          </w:p>
        </w:tc>
        <w:tc>
          <w:tcPr>
            <w:tcW w:w="1212" w:type="dxa"/>
            <w:tcBorders>
              <w:top w:val="single" w:sz="4" w:space="0" w:color="auto"/>
              <w:left w:val="single" w:sz="4" w:space="0" w:color="auto"/>
              <w:bottom w:val="single" w:sz="4" w:space="0" w:color="auto"/>
              <w:right w:val="single" w:sz="4" w:space="0" w:color="auto"/>
            </w:tcBorders>
          </w:tcPr>
          <w:p w14:paraId="2870F139" w14:textId="77777777" w:rsidR="00586424" w:rsidRPr="001B7693" w:rsidRDefault="00586424" w:rsidP="00234EED">
            <w:pPr>
              <w:spacing w:line="276" w:lineRule="auto"/>
              <w:rPr>
                <w:rFonts w:ascii="Gotham Book" w:eastAsia="Times New Roman" w:hAnsi="Gotham Book" w:cs="Arial"/>
                <w:sz w:val="22"/>
                <w:szCs w:val="22"/>
                <w:lang w:val="it-IT" w:eastAsia="it-IT"/>
              </w:rPr>
            </w:pPr>
          </w:p>
        </w:tc>
        <w:tc>
          <w:tcPr>
            <w:tcW w:w="1118" w:type="dxa"/>
            <w:tcBorders>
              <w:top w:val="single" w:sz="4" w:space="0" w:color="auto"/>
              <w:left w:val="single" w:sz="4" w:space="0" w:color="auto"/>
              <w:bottom w:val="single" w:sz="4" w:space="0" w:color="auto"/>
              <w:right w:val="single" w:sz="4" w:space="0" w:color="auto"/>
            </w:tcBorders>
          </w:tcPr>
          <w:p w14:paraId="0FE2D4DA" w14:textId="77777777" w:rsidR="00586424" w:rsidRPr="001B7693" w:rsidRDefault="00586424" w:rsidP="00234EED">
            <w:pPr>
              <w:spacing w:line="276" w:lineRule="auto"/>
              <w:rPr>
                <w:rFonts w:ascii="Gotham Book" w:eastAsia="Times New Roman" w:hAnsi="Gotham Book" w:cs="Arial"/>
                <w:sz w:val="22"/>
                <w:szCs w:val="22"/>
                <w:lang w:val="it-IT" w:eastAsia="it-IT"/>
              </w:rPr>
            </w:pPr>
          </w:p>
        </w:tc>
      </w:tr>
    </w:tbl>
    <w:p w14:paraId="537423AC" w14:textId="77777777" w:rsidR="00586424" w:rsidRPr="001B7693" w:rsidRDefault="00586424" w:rsidP="00586424">
      <w:pPr>
        <w:spacing w:line="276" w:lineRule="auto"/>
        <w:rPr>
          <w:rFonts w:ascii="Gotham Book" w:eastAsia="Times New Roman" w:hAnsi="Gotham Book" w:cs="Arial"/>
          <w:sz w:val="22"/>
          <w:szCs w:val="22"/>
        </w:rPr>
      </w:pPr>
    </w:p>
    <w:p w14:paraId="298955AD" w14:textId="77777777" w:rsidR="00586424" w:rsidRPr="001B7693" w:rsidRDefault="00586424" w:rsidP="00586424">
      <w:pPr>
        <w:spacing w:line="276" w:lineRule="auto"/>
        <w:rPr>
          <w:rFonts w:ascii="Gotham Book" w:eastAsia="Times New Roman" w:hAnsi="Gotham Book" w:cs="Arial"/>
          <w:sz w:val="22"/>
          <w:szCs w:val="22"/>
          <w:lang w:val="it-IT" w:eastAsia="it-IT"/>
        </w:rPr>
      </w:pPr>
      <w:r w:rsidRPr="001B7693">
        <w:rPr>
          <w:rFonts w:ascii="Gotham Book" w:eastAsia="Times New Roman" w:hAnsi="Gotham Book" w:cs="Arial"/>
          <w:sz w:val="22"/>
          <w:szCs w:val="22"/>
          <w:lang w:val="it-IT" w:eastAsia="it-IT"/>
        </w:rPr>
        <w:t xml:space="preserve">I certify that I have been informed by the </w:t>
      </w:r>
      <w:r>
        <w:rPr>
          <w:rFonts w:ascii="Gotham Book" w:eastAsia="Times New Roman" w:hAnsi="Gotham Book" w:cs="Arial"/>
          <w:sz w:val="22"/>
          <w:szCs w:val="22"/>
          <w:lang w:val="it-IT" w:eastAsia="it-IT"/>
        </w:rPr>
        <w:t>OPEC Fund</w:t>
      </w:r>
      <w:r w:rsidRPr="001B7693">
        <w:rPr>
          <w:rFonts w:ascii="Gotham Book" w:eastAsia="Times New Roman" w:hAnsi="Gotham Book" w:cs="Arial"/>
          <w:sz w:val="22"/>
          <w:szCs w:val="22"/>
          <w:lang w:val="it-IT" w:eastAsia="it-IT"/>
        </w:rPr>
        <w:t xml:space="preserve"> that it is including my CV in the </w:t>
      </w:r>
      <w:r>
        <w:rPr>
          <w:rFonts w:ascii="Gotham Book" w:eastAsia="Times New Roman" w:hAnsi="Gotham Book" w:cs="Arial"/>
          <w:sz w:val="22"/>
          <w:szCs w:val="22"/>
          <w:lang w:val="it-IT" w:eastAsia="it-IT"/>
        </w:rPr>
        <w:t>roster for possible legal consultancy services</w:t>
      </w:r>
      <w:r w:rsidRPr="001B7693">
        <w:rPr>
          <w:rFonts w:ascii="Gotham Book" w:eastAsia="Times New Roman" w:hAnsi="Gotham Book" w:cs="Arial"/>
          <w:sz w:val="22"/>
          <w:szCs w:val="22"/>
          <w:lang w:val="it-IT" w:eastAsia="it-IT"/>
        </w:rPr>
        <w:t>. I confirm that I will be available to carry out the assignment for which my CV has been submitted, in accordance with the implementation arrangements and schedule set out in the proposal.</w:t>
      </w:r>
    </w:p>
    <w:p w14:paraId="14A89FAC" w14:textId="77777777" w:rsidR="00586424" w:rsidRPr="00337B05" w:rsidRDefault="00586424" w:rsidP="00586424">
      <w:pPr>
        <w:spacing w:line="276" w:lineRule="auto"/>
        <w:rPr>
          <w:rFonts w:ascii="Gotham Book" w:eastAsia="Times New Roman" w:hAnsi="Gotham Book" w:cs="Arial"/>
          <w:sz w:val="22"/>
          <w:szCs w:val="22"/>
          <w:lang w:val="it-IT" w:eastAsia="it-IT"/>
        </w:rPr>
      </w:pPr>
    </w:p>
    <w:p w14:paraId="24024A73" w14:textId="77777777" w:rsidR="00586424" w:rsidRPr="00337B05" w:rsidRDefault="00586424" w:rsidP="00586424">
      <w:pPr>
        <w:tabs>
          <w:tab w:val="right" w:pos="7290"/>
          <w:tab w:val="right" w:pos="9000"/>
        </w:tabs>
        <w:spacing w:line="276" w:lineRule="auto"/>
        <w:rPr>
          <w:rFonts w:ascii="Gotham Book" w:eastAsia="Times New Roman" w:hAnsi="Gotham Book" w:cs="Arial"/>
          <w:sz w:val="22"/>
          <w:szCs w:val="22"/>
          <w:lang w:val="it-IT" w:eastAsia="it-IT"/>
        </w:rPr>
      </w:pPr>
      <w:r w:rsidRPr="00337B05">
        <w:rPr>
          <w:rFonts w:ascii="Gotham Book" w:eastAsia="Times New Roman" w:hAnsi="Gotham Book" w:cs="Arial"/>
          <w:sz w:val="22"/>
          <w:szCs w:val="22"/>
          <w:lang w:val="it-IT" w:eastAsia="it-IT"/>
        </w:rPr>
        <w:t>I understand that any willful misstatement may lead to disqualification or dismissal, and any other OPEC Fund disciplinary action.</w:t>
      </w:r>
    </w:p>
    <w:p w14:paraId="06EEE3C4" w14:textId="77777777" w:rsidR="00586424" w:rsidRDefault="00586424" w:rsidP="00586424">
      <w:pPr>
        <w:tabs>
          <w:tab w:val="right" w:pos="7290"/>
          <w:tab w:val="right" w:pos="9000"/>
        </w:tabs>
        <w:spacing w:line="276" w:lineRule="auto"/>
        <w:rPr>
          <w:rFonts w:ascii="Gotham Book" w:eastAsia="Times New Roman" w:hAnsi="Gotham Book" w:cs="Arial"/>
          <w:sz w:val="22"/>
          <w:szCs w:val="22"/>
          <w:lang w:val="en-GB" w:eastAsia="it-IT"/>
        </w:rPr>
      </w:pPr>
    </w:p>
    <w:p w14:paraId="15A47C58" w14:textId="77777777" w:rsidR="00586424" w:rsidRDefault="00586424" w:rsidP="00586424">
      <w:pPr>
        <w:tabs>
          <w:tab w:val="right" w:pos="7290"/>
          <w:tab w:val="right" w:pos="9000"/>
        </w:tabs>
        <w:spacing w:line="276" w:lineRule="auto"/>
        <w:rPr>
          <w:rFonts w:ascii="Gotham Book" w:eastAsia="Times New Roman" w:hAnsi="Gotham Book" w:cs="Arial"/>
          <w:sz w:val="22"/>
          <w:szCs w:val="22"/>
          <w:lang w:val="en-GB" w:eastAsia="it-IT"/>
        </w:rPr>
      </w:pPr>
    </w:p>
    <w:p w14:paraId="624300E7" w14:textId="77777777" w:rsidR="00586424" w:rsidRPr="001B7693" w:rsidRDefault="00586424" w:rsidP="00586424">
      <w:pPr>
        <w:tabs>
          <w:tab w:val="right" w:pos="7290"/>
          <w:tab w:val="right" w:pos="9000"/>
        </w:tabs>
        <w:spacing w:line="276" w:lineRule="auto"/>
        <w:rPr>
          <w:rFonts w:ascii="Gotham Book" w:eastAsia="Times New Roman" w:hAnsi="Gotham Book" w:cs="Arial"/>
          <w:sz w:val="22"/>
          <w:szCs w:val="22"/>
          <w:lang w:val="en-GB" w:eastAsia="it-IT"/>
        </w:rPr>
      </w:pPr>
    </w:p>
    <w:p w14:paraId="3F867BF4" w14:textId="77777777" w:rsidR="00586424" w:rsidRPr="001B7693" w:rsidRDefault="00586424" w:rsidP="00586424">
      <w:pPr>
        <w:tabs>
          <w:tab w:val="right" w:pos="7290"/>
          <w:tab w:val="right" w:pos="9000"/>
        </w:tabs>
        <w:spacing w:line="276" w:lineRule="auto"/>
        <w:rPr>
          <w:rFonts w:ascii="Gotham Book" w:eastAsia="Times New Roman" w:hAnsi="Gotham Book" w:cs="Arial"/>
          <w:sz w:val="22"/>
          <w:szCs w:val="22"/>
          <w:u w:val="single"/>
          <w:lang w:val="en-GB" w:eastAsia="it-IT"/>
        </w:rPr>
      </w:pPr>
      <w:r w:rsidRPr="001B7693">
        <w:rPr>
          <w:rFonts w:ascii="Gotham Book" w:eastAsia="Times New Roman" w:hAnsi="Gotham Book" w:cs="Arial"/>
          <w:sz w:val="22"/>
          <w:szCs w:val="22"/>
          <w:lang w:val="en-GB" w:eastAsia="it-IT"/>
        </w:rPr>
        <w:t xml:space="preserve">_______________________________________ </w:t>
      </w:r>
      <w:r w:rsidRPr="001B7693">
        <w:rPr>
          <w:rFonts w:ascii="Gotham Book" w:eastAsia="Times New Roman" w:hAnsi="Gotham Book" w:cs="Arial"/>
          <w:sz w:val="22"/>
          <w:szCs w:val="22"/>
          <w:lang w:val="en-GB" w:eastAsia="it-IT"/>
        </w:rPr>
        <w:tab/>
        <w:t>Date: _________________</w:t>
      </w:r>
    </w:p>
    <w:p w14:paraId="254E17E8" w14:textId="77777777" w:rsidR="00586424" w:rsidRPr="001B7693" w:rsidRDefault="00586424" w:rsidP="00586424">
      <w:pPr>
        <w:tabs>
          <w:tab w:val="right" w:pos="8902"/>
        </w:tabs>
        <w:spacing w:line="276" w:lineRule="auto"/>
        <w:rPr>
          <w:rFonts w:ascii="Gotham Book" w:eastAsia="Times New Roman" w:hAnsi="Gotham Book" w:cs="Arial"/>
          <w:sz w:val="22"/>
          <w:szCs w:val="22"/>
          <w:lang w:val="en-GB" w:eastAsia="it-IT"/>
        </w:rPr>
      </w:pPr>
      <w:r w:rsidRPr="001B7693">
        <w:rPr>
          <w:rFonts w:ascii="Gotham Book" w:eastAsia="Times New Roman" w:hAnsi="Gotham Book" w:cs="Arial"/>
          <w:sz w:val="22"/>
          <w:szCs w:val="22"/>
          <w:lang w:val="en-GB" w:eastAsia="it-IT"/>
        </w:rPr>
        <w:t xml:space="preserve"> [Signature of Consultant                                                   Day/Month/Year</w:t>
      </w:r>
    </w:p>
    <w:p w14:paraId="3FF7F812" w14:textId="77777777" w:rsidR="00586424" w:rsidRPr="001B7693" w:rsidRDefault="00586424" w:rsidP="00586424">
      <w:pPr>
        <w:spacing w:line="276" w:lineRule="auto"/>
        <w:rPr>
          <w:rFonts w:ascii="Gotham Book" w:eastAsia="Times New Roman" w:hAnsi="Gotham Book" w:cs="Arial"/>
          <w:sz w:val="22"/>
          <w:szCs w:val="22"/>
          <w:lang w:val="it-IT" w:eastAsia="it-IT"/>
        </w:rPr>
      </w:pPr>
    </w:p>
    <w:p w14:paraId="26F4ADBF" w14:textId="77777777" w:rsidR="00586424" w:rsidRPr="001B7693" w:rsidRDefault="00586424" w:rsidP="00586424">
      <w:pPr>
        <w:spacing w:line="276" w:lineRule="auto"/>
        <w:rPr>
          <w:rFonts w:ascii="Gotham Book" w:eastAsia="Times New Roman" w:hAnsi="Gotham Book" w:cs="Arial"/>
          <w:b/>
          <w:bCs/>
          <w:sz w:val="22"/>
          <w:szCs w:val="22"/>
          <w:u w:val="single"/>
          <w:lang w:val="en-GB" w:eastAsia="it-IT"/>
        </w:rPr>
      </w:pPr>
      <w:r w:rsidRPr="001B7693">
        <w:rPr>
          <w:rFonts w:ascii="Gotham Book" w:eastAsia="Times New Roman" w:hAnsi="Gotham Book" w:cs="Arial"/>
          <w:b/>
          <w:bCs/>
          <w:sz w:val="22"/>
          <w:szCs w:val="22"/>
          <w:u w:val="single"/>
          <w:lang w:val="en-GB" w:eastAsia="it-IT"/>
        </w:rPr>
        <w:t>Please attach a full CV. Page Limit: 3 pages.</w:t>
      </w:r>
    </w:p>
    <w:p w14:paraId="13BA3EBF" w14:textId="77777777" w:rsidR="00586424" w:rsidRPr="001B7693" w:rsidRDefault="00586424" w:rsidP="00586424">
      <w:pPr>
        <w:spacing w:line="276" w:lineRule="auto"/>
        <w:rPr>
          <w:rFonts w:ascii="Gotham Book" w:hAnsi="Gotham Book"/>
          <w:sz w:val="22"/>
          <w:szCs w:val="22"/>
        </w:rPr>
      </w:pPr>
    </w:p>
    <w:p w14:paraId="49305870" w14:textId="411A2D98" w:rsidR="002A6718" w:rsidRPr="00586424" w:rsidRDefault="002A6718" w:rsidP="00586424"/>
    <w:sectPr w:rsidR="002A6718" w:rsidRPr="00586424" w:rsidSect="00290CC6">
      <w:headerReference w:type="default" r:id="rId11"/>
      <w:footerReference w:type="default" r:id="rId12"/>
      <w:headerReference w:type="first" r:id="rId13"/>
      <w:footerReference w:type="first" r:id="rId14"/>
      <w:pgSz w:w="11906" w:h="16838"/>
      <w:pgMar w:top="1170" w:right="1474" w:bottom="1304" w:left="1474" w:header="652" w:footer="45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0A846" w14:textId="77777777" w:rsidR="00A074D7" w:rsidRDefault="00A074D7">
      <w:r>
        <w:separator/>
      </w:r>
    </w:p>
  </w:endnote>
  <w:endnote w:type="continuationSeparator" w:id="0">
    <w:p w14:paraId="3A856F81" w14:textId="77777777" w:rsidR="00A074D7" w:rsidRDefault="00A074D7">
      <w:r>
        <w:continuationSeparator/>
      </w:r>
    </w:p>
  </w:endnote>
  <w:endnote w:type="continuationNotice" w:id="1">
    <w:p w14:paraId="04FBD5B4" w14:textId="77777777" w:rsidR="00A074D7" w:rsidRDefault="00A074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Gotham Book">
    <w:panose1 w:val="00000000000000000000"/>
    <w:charset w:val="00"/>
    <w:family w:val="modern"/>
    <w:notTrueType/>
    <w:pitch w:val="variable"/>
    <w:sig w:usb0="A00002FF" w:usb1="4000005B" w:usb2="00000000" w:usb3="00000000" w:csb0="0000009F" w:csb1="00000000"/>
  </w:font>
  <w:font w:name="GOTHAM-BOOK">
    <w:altName w:val="Calibri"/>
    <w:panose1 w:val="00000000000000000000"/>
    <w:charset w:val="00"/>
    <w:family w:val="auto"/>
    <w:notTrueType/>
    <w:pitch w:val="variable"/>
    <w:sig w:usb0="00000003" w:usb1="00000000" w:usb2="00000000" w:usb3="00000000" w:csb0="00000001" w:csb1="00000000"/>
  </w:font>
  <w:font w:name="Gotham Medium">
    <w:panose1 w:val="00000000000000000000"/>
    <w:charset w:val="00"/>
    <w:family w:val="modern"/>
    <w:notTrueType/>
    <w:pitch w:val="variable"/>
    <w:sig w:usb0="A00002FF" w:usb1="40000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9DD8A" w14:textId="77777777" w:rsidR="00516387" w:rsidRPr="00E65F01" w:rsidRDefault="00516387">
    <w:pPr>
      <w:pStyle w:val="Footer"/>
      <w:jc w:val="center"/>
      <w:rPr>
        <w:rFonts w:ascii="GOTHAM-BOOK" w:hAnsi="GOTHAM-BOOK"/>
      </w:rPr>
    </w:pPr>
    <w:r w:rsidRPr="00E65F01">
      <w:rPr>
        <w:rFonts w:ascii="GOTHAM-BOOK" w:hAnsi="GOTHAM-BOOK"/>
      </w:rPr>
      <w:t xml:space="preserve">- </w:t>
    </w:r>
    <w:r w:rsidRPr="00E65F01">
      <w:rPr>
        <w:rStyle w:val="PageNumber"/>
        <w:rFonts w:ascii="GOTHAM-BOOK" w:hAnsi="GOTHAM-BOOK"/>
      </w:rPr>
      <w:fldChar w:fldCharType="begin"/>
    </w:r>
    <w:r w:rsidRPr="00E65F01">
      <w:rPr>
        <w:rStyle w:val="PageNumber"/>
        <w:rFonts w:ascii="GOTHAM-BOOK" w:hAnsi="GOTHAM-BOOK"/>
      </w:rPr>
      <w:instrText xml:space="preserve"> PAGE </w:instrText>
    </w:r>
    <w:r w:rsidRPr="00E65F01">
      <w:rPr>
        <w:rStyle w:val="PageNumber"/>
        <w:rFonts w:ascii="GOTHAM-BOOK" w:hAnsi="GOTHAM-BOOK"/>
      </w:rPr>
      <w:fldChar w:fldCharType="separate"/>
    </w:r>
    <w:r w:rsidR="00151CD7">
      <w:rPr>
        <w:rStyle w:val="PageNumber"/>
        <w:rFonts w:ascii="GOTHAM-BOOK" w:hAnsi="GOTHAM-BOOK"/>
        <w:noProof/>
      </w:rPr>
      <w:t>2</w:t>
    </w:r>
    <w:r w:rsidRPr="00E65F01">
      <w:rPr>
        <w:rStyle w:val="PageNumber"/>
        <w:rFonts w:ascii="GOTHAM-BOOK" w:hAnsi="GOTHAM-BOOK"/>
      </w:rPr>
      <w:fldChar w:fldCharType="end"/>
    </w:r>
    <w:r w:rsidRPr="00E65F01">
      <w:rPr>
        <w:rStyle w:val="PageNumber"/>
        <w:rFonts w:ascii="GOTHAM-BOOK" w:hAnsi="GOTHAM-BOOK"/>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CellMar>
        <w:left w:w="0" w:type="dxa"/>
        <w:right w:w="0" w:type="dxa"/>
      </w:tblCellMar>
      <w:tblLook w:val="04A0" w:firstRow="1" w:lastRow="0" w:firstColumn="1" w:lastColumn="0" w:noHBand="0" w:noVBand="1"/>
    </w:tblPr>
    <w:tblGrid>
      <w:gridCol w:w="8948"/>
    </w:tblGrid>
    <w:tr w:rsidR="00516387" w:rsidRPr="002D4F19" w14:paraId="04D27496" w14:textId="77777777" w:rsidTr="00DF372A">
      <w:tc>
        <w:tcPr>
          <w:tcW w:w="8948" w:type="dxa"/>
          <w:tcBorders>
            <w:top w:val="single" w:sz="4" w:space="0" w:color="auto"/>
            <w:left w:val="nil"/>
            <w:bottom w:val="nil"/>
            <w:right w:val="nil"/>
          </w:tcBorders>
        </w:tcPr>
        <w:p w14:paraId="57CD94CE" w14:textId="77777777" w:rsidR="00516387" w:rsidRPr="002D4F19" w:rsidRDefault="00516387" w:rsidP="007F6A34">
          <w:pPr>
            <w:pStyle w:val="Footer"/>
            <w:spacing w:before="40"/>
            <w:jc w:val="distribute"/>
            <w:rPr>
              <w:rFonts w:ascii="GOTHAM-BOOK" w:hAnsi="GOTHAM-BOOK"/>
              <w:color w:val="000000" w:themeColor="text1"/>
              <w:sz w:val="16"/>
              <w:szCs w:val="16"/>
            </w:rPr>
          </w:pPr>
          <w:r w:rsidRPr="002D4F19">
            <w:rPr>
              <w:rFonts w:ascii="GOTHAM-BOOK" w:hAnsi="GOTHAM-BOOK"/>
              <w:color w:val="000000" w:themeColor="text1"/>
              <w:sz w:val="16"/>
              <w:szCs w:val="16"/>
            </w:rPr>
            <w:t xml:space="preserve">P.O. Box 995 </w:t>
          </w:r>
          <w:r w:rsidRPr="006F7391">
            <w:rPr>
              <w:rFonts w:ascii="Arial" w:hAnsi="Arial" w:cs="Arial"/>
              <w:color w:val="000000" w:themeColor="text1"/>
              <w:sz w:val="16"/>
              <w:szCs w:val="16"/>
            </w:rPr>
            <w:t>•</w:t>
          </w:r>
          <w:r w:rsidRPr="002D4F19">
            <w:rPr>
              <w:rFonts w:ascii="GOTHAM-BOOK" w:hAnsi="GOTHAM-BOOK"/>
              <w:color w:val="000000" w:themeColor="text1"/>
              <w:sz w:val="16"/>
              <w:szCs w:val="16"/>
            </w:rPr>
            <w:t xml:space="preserve"> 1011 Vienna, Austria Tel: +43-1-515 64-0 </w:t>
          </w:r>
          <w:r w:rsidRPr="006F7391">
            <w:rPr>
              <w:rFonts w:ascii="Arial" w:hAnsi="Arial" w:cs="Arial"/>
              <w:color w:val="000000" w:themeColor="text1"/>
              <w:sz w:val="16"/>
              <w:szCs w:val="16"/>
            </w:rPr>
            <w:t>•</w:t>
          </w:r>
          <w:r w:rsidRPr="002D4F19">
            <w:rPr>
              <w:rFonts w:ascii="GOTHAM-BOOK" w:hAnsi="GOTHAM-BOOK"/>
              <w:color w:val="000000" w:themeColor="text1"/>
              <w:sz w:val="16"/>
              <w:szCs w:val="16"/>
            </w:rPr>
            <w:t xml:space="preserve"> Fax: +43-1-513 92 38 </w:t>
          </w:r>
          <w:r w:rsidRPr="006F7391">
            <w:rPr>
              <w:rFonts w:ascii="Arial" w:hAnsi="Arial" w:cs="Arial"/>
              <w:color w:val="000000" w:themeColor="text1"/>
              <w:sz w:val="16"/>
              <w:szCs w:val="16"/>
            </w:rPr>
            <w:t>•</w:t>
          </w:r>
          <w:r w:rsidRPr="002D4F19">
            <w:rPr>
              <w:rFonts w:ascii="GOTHAM-BOOK" w:hAnsi="GOTHAM-BOOK"/>
              <w:color w:val="000000" w:themeColor="text1"/>
              <w:sz w:val="16"/>
              <w:szCs w:val="16"/>
            </w:rPr>
            <w:t xml:space="preserve"> www.opecfund.org</w:t>
          </w:r>
        </w:p>
      </w:tc>
    </w:tr>
  </w:tbl>
  <w:p w14:paraId="18CF587D" w14:textId="77777777" w:rsidR="00516387" w:rsidRPr="007F6A34" w:rsidRDefault="00516387" w:rsidP="007F6A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0E431" w14:textId="77777777" w:rsidR="00A074D7" w:rsidRDefault="00A074D7">
      <w:r>
        <w:separator/>
      </w:r>
    </w:p>
  </w:footnote>
  <w:footnote w:type="continuationSeparator" w:id="0">
    <w:p w14:paraId="2B41F5E1" w14:textId="77777777" w:rsidR="00A074D7" w:rsidRDefault="00A074D7">
      <w:r>
        <w:continuationSeparator/>
      </w:r>
    </w:p>
  </w:footnote>
  <w:footnote w:type="continuationNotice" w:id="1">
    <w:p w14:paraId="575813C8" w14:textId="77777777" w:rsidR="00A074D7" w:rsidRDefault="00A074D7"/>
  </w:footnote>
  <w:footnote w:id="2">
    <w:p w14:paraId="6B05EE5D" w14:textId="77777777" w:rsidR="00586424" w:rsidRPr="00C229E0" w:rsidRDefault="00586424" w:rsidP="00586424">
      <w:pPr>
        <w:pStyle w:val="FootnoteText"/>
        <w:rPr>
          <w:rFonts w:ascii="Gotham Book" w:hAnsi="Gotham Book"/>
          <w:b w:val="0"/>
          <w:bCs w:val="0"/>
        </w:rPr>
      </w:pPr>
      <w:r w:rsidRPr="00C229E0">
        <w:rPr>
          <w:rStyle w:val="FootnoteReference"/>
          <w:rFonts w:ascii="Gotham Book" w:hAnsi="Gotham Book"/>
          <w:b w:val="0"/>
          <w:bCs w:val="0"/>
        </w:rPr>
        <w:footnoteRef/>
      </w:r>
      <w:r w:rsidRPr="00C229E0">
        <w:rPr>
          <w:rFonts w:ascii="Gotham Book" w:hAnsi="Gotham Book"/>
          <w:b w:val="0"/>
          <w:bCs w:val="0"/>
        </w:rPr>
        <w:t xml:space="preserve"> Can expand to include more.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5" w:type="dxa"/>
      <w:tblCellMar>
        <w:left w:w="0" w:type="dxa"/>
        <w:right w:w="0" w:type="dxa"/>
      </w:tblCellMar>
      <w:tblLook w:val="04A0" w:firstRow="1" w:lastRow="0" w:firstColumn="1" w:lastColumn="0" w:noHBand="0" w:noVBand="1"/>
    </w:tblPr>
    <w:tblGrid>
      <w:gridCol w:w="5959"/>
      <w:gridCol w:w="2989"/>
    </w:tblGrid>
    <w:tr w:rsidR="00516387" w:rsidRPr="00E65F01" w14:paraId="69D5045C" w14:textId="77777777" w:rsidTr="00E65F01">
      <w:trPr>
        <w:trHeight w:val="340"/>
        <w:tblHeader/>
      </w:trPr>
      <w:tc>
        <w:tcPr>
          <w:tcW w:w="5959" w:type="dxa"/>
          <w:tcBorders>
            <w:top w:val="nil"/>
            <w:left w:val="nil"/>
            <w:bottom w:val="single" w:sz="4" w:space="0" w:color="auto"/>
            <w:right w:val="nil"/>
          </w:tcBorders>
        </w:tcPr>
        <w:p w14:paraId="0A677459" w14:textId="77777777" w:rsidR="00516387" w:rsidRPr="00E65F01" w:rsidRDefault="00516387" w:rsidP="000079B0">
          <w:pPr>
            <w:pStyle w:val="Header"/>
            <w:rPr>
              <w:rFonts w:ascii="GOTHAM-BOOK" w:hAnsi="GOTHAM-BOOK"/>
              <w:w w:val="102"/>
              <w:sz w:val="22"/>
              <w:szCs w:val="22"/>
            </w:rPr>
          </w:pPr>
          <w:r w:rsidRPr="00E65F01">
            <w:rPr>
              <w:rFonts w:ascii="GOTHAM-BOOK" w:hAnsi="GOTHAM-BOOK"/>
              <w:spacing w:val="10"/>
              <w:w w:val="102"/>
              <w:sz w:val="22"/>
              <w:szCs w:val="22"/>
            </w:rPr>
            <w:t xml:space="preserve">The </w:t>
          </w:r>
          <w:r w:rsidRPr="001A12F4">
            <w:rPr>
              <w:rFonts w:ascii="Gotham Medium" w:hAnsi="Gotham Medium"/>
              <w:b/>
              <w:bCs/>
              <w:spacing w:val="10"/>
              <w:w w:val="102"/>
              <w:sz w:val="22"/>
              <w:szCs w:val="22"/>
            </w:rPr>
            <w:t>OPEC Fund</w:t>
          </w:r>
          <w:r w:rsidRPr="00E65F01">
            <w:rPr>
              <w:rFonts w:ascii="GOTHAM-BOOK" w:hAnsi="GOTHAM-BOOK"/>
              <w:spacing w:val="10"/>
              <w:w w:val="102"/>
              <w:sz w:val="22"/>
              <w:szCs w:val="22"/>
            </w:rPr>
            <w:t xml:space="preserve"> for International Development</w:t>
          </w:r>
          <w:r w:rsidRPr="00E65F01">
            <w:rPr>
              <w:rFonts w:ascii="GOTHAM-BOOK" w:hAnsi="GOTHAM-BOOK"/>
              <w:b/>
              <w:sz w:val="22"/>
              <w:szCs w:val="22"/>
            </w:rPr>
            <w:t xml:space="preserve"> </w:t>
          </w:r>
        </w:p>
      </w:tc>
      <w:tc>
        <w:tcPr>
          <w:tcW w:w="2989" w:type="dxa"/>
          <w:tcBorders>
            <w:top w:val="nil"/>
            <w:left w:val="nil"/>
            <w:bottom w:val="single" w:sz="4" w:space="0" w:color="auto"/>
            <w:right w:val="nil"/>
          </w:tcBorders>
        </w:tcPr>
        <w:p w14:paraId="3DE7347A" w14:textId="6594ACE3" w:rsidR="00516387" w:rsidRPr="001A12F4" w:rsidRDefault="0021497A" w:rsidP="000079B0">
          <w:pPr>
            <w:pStyle w:val="Header"/>
            <w:tabs>
              <w:tab w:val="left" w:pos="615"/>
            </w:tabs>
            <w:jc w:val="right"/>
            <w:rPr>
              <w:rFonts w:ascii="Gotham Medium" w:hAnsi="Gotham Medium"/>
              <w:b/>
              <w:bCs/>
              <w:w w:val="102"/>
              <w:sz w:val="22"/>
              <w:szCs w:val="22"/>
            </w:rPr>
          </w:pPr>
          <w:r>
            <w:rPr>
              <w:rFonts w:ascii="Gotham Medium" w:hAnsi="Gotham Medium"/>
              <w:sz w:val="22"/>
              <w:szCs w:val="22"/>
            </w:rPr>
            <w:t xml:space="preserve">Request for </w:t>
          </w:r>
          <w:r w:rsidR="00FC046A">
            <w:rPr>
              <w:rFonts w:ascii="Gotham Medium" w:hAnsi="Gotham Medium"/>
              <w:sz w:val="22"/>
              <w:szCs w:val="22"/>
            </w:rPr>
            <w:t>Expression of Interest (Individual Consultants)</w:t>
          </w:r>
        </w:p>
      </w:tc>
    </w:tr>
  </w:tbl>
  <w:p w14:paraId="2C1527AC" w14:textId="77777777" w:rsidR="00516387" w:rsidRPr="00E65F01" w:rsidRDefault="00516387">
    <w:pPr>
      <w:pStyle w:val="Header"/>
      <w:rPr>
        <w:rFonts w:ascii="GOTHAM-BOOK" w:hAnsi="GOTHAM-BOOK"/>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5" w:type="dxa"/>
      <w:tblCellMar>
        <w:left w:w="0" w:type="dxa"/>
        <w:right w:w="0" w:type="dxa"/>
      </w:tblCellMar>
      <w:tblLook w:val="04A0" w:firstRow="1" w:lastRow="0" w:firstColumn="1" w:lastColumn="0" w:noHBand="0" w:noVBand="1"/>
    </w:tblPr>
    <w:tblGrid>
      <w:gridCol w:w="8948"/>
    </w:tblGrid>
    <w:tr w:rsidR="00516387" w:rsidRPr="001A12F4" w14:paraId="6BFCEE8A" w14:textId="77777777" w:rsidTr="00DF372A">
      <w:trPr>
        <w:trHeight w:val="539"/>
        <w:tblHeader/>
      </w:trPr>
      <w:tc>
        <w:tcPr>
          <w:tcW w:w="8948" w:type="dxa"/>
          <w:tcBorders>
            <w:top w:val="nil"/>
            <w:left w:val="nil"/>
            <w:bottom w:val="single" w:sz="4" w:space="0" w:color="auto"/>
            <w:right w:val="nil"/>
          </w:tcBorders>
        </w:tcPr>
        <w:p w14:paraId="17607F36" w14:textId="77777777" w:rsidR="00516387" w:rsidRPr="001A12F4" w:rsidRDefault="00516387" w:rsidP="001A12F4">
          <w:pPr>
            <w:pStyle w:val="Header"/>
            <w:tabs>
              <w:tab w:val="clear" w:pos="9072"/>
              <w:tab w:val="right" w:pos="8940"/>
            </w:tabs>
            <w:jc w:val="center"/>
            <w:rPr>
              <w:rFonts w:ascii="GOTHAM-BOOK" w:hAnsi="GOTHAM-BOOK"/>
              <w:w w:val="102"/>
              <w:sz w:val="37"/>
              <w:szCs w:val="37"/>
            </w:rPr>
          </w:pPr>
          <w:r w:rsidRPr="001A12F4">
            <w:rPr>
              <w:rFonts w:ascii="GOTHAM-BOOK" w:hAnsi="GOTHAM-BOOK"/>
              <w:w w:val="102"/>
              <w:sz w:val="37"/>
              <w:szCs w:val="37"/>
            </w:rPr>
            <w:t xml:space="preserve">The </w:t>
          </w:r>
          <w:r w:rsidRPr="001A12F4">
            <w:rPr>
              <w:rFonts w:ascii="Gotham Medium" w:hAnsi="Gotham Medium"/>
              <w:b/>
              <w:bCs/>
              <w:w w:val="102"/>
              <w:sz w:val="36"/>
              <w:szCs w:val="36"/>
            </w:rPr>
            <w:t>OPEC Fund</w:t>
          </w:r>
          <w:r w:rsidRPr="001A12F4">
            <w:rPr>
              <w:rFonts w:ascii="GOTHAM-BOOK" w:hAnsi="GOTHAM-BOOK"/>
              <w:w w:val="102"/>
              <w:sz w:val="37"/>
              <w:szCs w:val="37"/>
            </w:rPr>
            <w:t xml:space="preserve"> for International Development</w:t>
          </w:r>
        </w:p>
      </w:tc>
    </w:tr>
    <w:tr w:rsidR="00516387" w:rsidRPr="00D34387" w14:paraId="44636481" w14:textId="77777777" w:rsidTr="00BC45C7">
      <w:trPr>
        <w:trHeight w:val="591"/>
      </w:trPr>
      <w:tc>
        <w:tcPr>
          <w:tcW w:w="8948" w:type="dxa"/>
          <w:tcBorders>
            <w:top w:val="single" w:sz="4" w:space="0" w:color="auto"/>
            <w:left w:val="nil"/>
            <w:bottom w:val="nil"/>
            <w:right w:val="nil"/>
          </w:tcBorders>
        </w:tcPr>
        <w:p w14:paraId="7DB28348" w14:textId="3631193A" w:rsidR="00516387" w:rsidRPr="00EA3EAC" w:rsidRDefault="00D87EF1" w:rsidP="00D87EF1">
          <w:pPr>
            <w:tabs>
              <w:tab w:val="left" w:pos="3318"/>
            </w:tabs>
            <w:jc w:val="center"/>
            <w:rPr>
              <w:rFonts w:ascii="GOTHAM-BOOK" w:hAnsi="GOTHAM-BOOK"/>
              <w:sz w:val="22"/>
              <w:szCs w:val="22"/>
            </w:rPr>
          </w:pPr>
          <w:r>
            <w:rPr>
              <w:rFonts w:ascii="GOTHAM-BOOK" w:hAnsi="GOTHAM-BOOK"/>
              <w:sz w:val="22"/>
              <w:szCs w:val="22"/>
            </w:rPr>
            <w:t>REOI/OPECFUND/2026/0</w:t>
          </w:r>
          <w:r w:rsidR="00F8216E">
            <w:rPr>
              <w:rFonts w:ascii="GOTHAM-BOOK" w:hAnsi="GOTHAM-BOOK"/>
              <w:sz w:val="22"/>
              <w:szCs w:val="22"/>
            </w:rPr>
            <w:t>27</w:t>
          </w:r>
        </w:p>
      </w:tc>
    </w:tr>
  </w:tbl>
  <w:p w14:paraId="341392BD" w14:textId="77777777" w:rsidR="00516387" w:rsidRPr="00A22601" w:rsidRDefault="00516387" w:rsidP="00A226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333A2"/>
    <w:multiLevelType w:val="multilevel"/>
    <w:tmpl w:val="0C046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93DE9"/>
    <w:multiLevelType w:val="hybridMultilevel"/>
    <w:tmpl w:val="64EE97FC"/>
    <w:lvl w:ilvl="0" w:tplc="0409001B">
      <w:start w:val="1"/>
      <w:numFmt w:val="lowerRoman"/>
      <w:lvlText w:val="%1."/>
      <w:lvlJc w:val="right"/>
      <w:pPr>
        <w:tabs>
          <w:tab w:val="num" w:pos="720"/>
        </w:tabs>
        <w:ind w:left="720" w:hanging="360"/>
      </w:pPr>
      <w:rPr>
        <w:rFonts w:hint="default"/>
        <w:b w:val="0"/>
        <w:i w:val="0"/>
        <w:sz w:val="22"/>
      </w:rPr>
    </w:lvl>
    <w:lvl w:ilvl="1" w:tplc="FFFFFFFF">
      <w:start w:val="1"/>
      <w:numFmt w:val="bullet"/>
      <w:lvlText w:val=""/>
      <w:lvlJc w:val="left"/>
      <w:pPr>
        <w:tabs>
          <w:tab w:val="num" w:pos="1440"/>
        </w:tabs>
        <w:ind w:left="1440" w:hanging="360"/>
      </w:pPr>
      <w:rPr>
        <w:rFonts w:ascii="Symbol" w:hAnsi="Symbol" w:hint="default"/>
        <w:b w:val="0"/>
        <w:i w:val="0"/>
        <w:sz w:val="22"/>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15:restartNumberingAfterBreak="0">
    <w:nsid w:val="060B124A"/>
    <w:multiLevelType w:val="hybridMultilevel"/>
    <w:tmpl w:val="9378C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BD196B"/>
    <w:multiLevelType w:val="hybridMultilevel"/>
    <w:tmpl w:val="7FFECEB6"/>
    <w:lvl w:ilvl="0" w:tplc="CE0051E0">
      <w:start w:val="1"/>
      <w:numFmt w:val="lowerRoman"/>
      <w:lvlText w:val="(%1)"/>
      <w:lvlJc w:val="left"/>
      <w:pPr>
        <w:tabs>
          <w:tab w:val="num" w:pos="720"/>
        </w:tabs>
        <w:ind w:left="720" w:hanging="360"/>
      </w:pPr>
      <w:rPr>
        <w:rFonts w:ascii="Arial" w:hAnsi="Arial" w:cs="Times New Roman" w:hint="default"/>
        <w:b w:val="0"/>
        <w:i w:val="0"/>
        <w:sz w:val="22"/>
      </w:rPr>
    </w:lvl>
    <w:lvl w:ilvl="1" w:tplc="04090001">
      <w:start w:val="1"/>
      <w:numFmt w:val="bullet"/>
      <w:lvlText w:val=""/>
      <w:lvlJc w:val="left"/>
      <w:pPr>
        <w:tabs>
          <w:tab w:val="num" w:pos="1440"/>
        </w:tabs>
        <w:ind w:left="1440" w:hanging="360"/>
      </w:pPr>
      <w:rPr>
        <w:rFonts w:ascii="Symbol" w:hAnsi="Symbol" w:hint="default"/>
        <w:b w:val="0"/>
        <w:i w:val="0"/>
        <w:sz w:val="22"/>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C67015F"/>
    <w:multiLevelType w:val="hybridMultilevel"/>
    <w:tmpl w:val="91563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112D27"/>
    <w:multiLevelType w:val="multilevel"/>
    <w:tmpl w:val="C6761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232CF5"/>
    <w:multiLevelType w:val="multilevel"/>
    <w:tmpl w:val="1212905A"/>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AE4AD4"/>
    <w:multiLevelType w:val="multilevel"/>
    <w:tmpl w:val="F7D08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2A645C"/>
    <w:multiLevelType w:val="hybridMultilevel"/>
    <w:tmpl w:val="331063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1D06E1B"/>
    <w:multiLevelType w:val="hybridMultilevel"/>
    <w:tmpl w:val="2CA4DB4A"/>
    <w:lvl w:ilvl="0" w:tplc="0409001B">
      <w:start w:val="1"/>
      <w:numFmt w:val="lowerRoman"/>
      <w:lvlText w:val="%1."/>
      <w:lvlJc w:val="right"/>
      <w:pPr>
        <w:tabs>
          <w:tab w:val="num" w:pos="720"/>
        </w:tabs>
        <w:ind w:left="720" w:hanging="360"/>
      </w:pPr>
      <w:rPr>
        <w:rFonts w:hint="default"/>
        <w:b w:val="0"/>
        <w:i w:val="0"/>
        <w:sz w:val="22"/>
      </w:rPr>
    </w:lvl>
    <w:lvl w:ilvl="1" w:tplc="FFFFFFFF">
      <w:start w:val="1"/>
      <w:numFmt w:val="bullet"/>
      <w:lvlText w:val=""/>
      <w:lvlJc w:val="left"/>
      <w:pPr>
        <w:tabs>
          <w:tab w:val="num" w:pos="1440"/>
        </w:tabs>
        <w:ind w:left="1440" w:hanging="360"/>
      </w:pPr>
      <w:rPr>
        <w:rFonts w:ascii="Symbol" w:hAnsi="Symbol" w:hint="default"/>
        <w:b w:val="0"/>
        <w:i w:val="0"/>
        <w:sz w:val="22"/>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 w15:restartNumberingAfterBreak="0">
    <w:nsid w:val="332C57D4"/>
    <w:multiLevelType w:val="hybridMultilevel"/>
    <w:tmpl w:val="BCAA35BA"/>
    <w:lvl w:ilvl="0" w:tplc="0C0A000F">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40D3298B"/>
    <w:multiLevelType w:val="hybridMultilevel"/>
    <w:tmpl w:val="85EADEE2"/>
    <w:lvl w:ilvl="0" w:tplc="0409001B">
      <w:start w:val="1"/>
      <w:numFmt w:val="lowerRoman"/>
      <w:lvlText w:val="%1."/>
      <w:lvlJc w:val="right"/>
      <w:pPr>
        <w:tabs>
          <w:tab w:val="num" w:pos="720"/>
        </w:tabs>
        <w:ind w:left="720" w:hanging="360"/>
      </w:pPr>
      <w:rPr>
        <w:rFonts w:hint="default"/>
        <w:b w:val="0"/>
        <w:i w:val="0"/>
        <w:sz w:val="22"/>
      </w:rPr>
    </w:lvl>
    <w:lvl w:ilvl="1" w:tplc="FFFFFFFF">
      <w:start w:val="1"/>
      <w:numFmt w:val="bullet"/>
      <w:lvlText w:val=""/>
      <w:lvlJc w:val="left"/>
      <w:pPr>
        <w:tabs>
          <w:tab w:val="num" w:pos="1440"/>
        </w:tabs>
        <w:ind w:left="1440" w:hanging="360"/>
      </w:pPr>
      <w:rPr>
        <w:rFonts w:ascii="Symbol" w:hAnsi="Symbol" w:hint="default"/>
        <w:b w:val="0"/>
        <w:i w:val="0"/>
        <w:sz w:val="22"/>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49492BFA"/>
    <w:multiLevelType w:val="hybridMultilevel"/>
    <w:tmpl w:val="98E27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1C3ED0"/>
    <w:multiLevelType w:val="multilevel"/>
    <w:tmpl w:val="FD1E0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E22914"/>
    <w:multiLevelType w:val="multilevel"/>
    <w:tmpl w:val="2FBCB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9031EC"/>
    <w:multiLevelType w:val="multilevel"/>
    <w:tmpl w:val="C31ED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9882526">
    <w:abstractNumId w:val="3"/>
  </w:num>
  <w:num w:numId="2" w16cid:durableId="163014938">
    <w:abstractNumId w:val="10"/>
  </w:num>
  <w:num w:numId="3" w16cid:durableId="1302081182">
    <w:abstractNumId w:val="1"/>
  </w:num>
  <w:num w:numId="4" w16cid:durableId="1443379350">
    <w:abstractNumId w:val="9"/>
  </w:num>
  <w:num w:numId="5" w16cid:durableId="36205086">
    <w:abstractNumId w:val="11"/>
  </w:num>
  <w:num w:numId="6" w16cid:durableId="624701412">
    <w:abstractNumId w:val="4"/>
  </w:num>
  <w:num w:numId="7" w16cid:durableId="1663658542">
    <w:abstractNumId w:val="8"/>
  </w:num>
  <w:num w:numId="8" w16cid:durableId="1973945569">
    <w:abstractNumId w:val="12"/>
  </w:num>
  <w:num w:numId="9" w16cid:durableId="1185368135">
    <w:abstractNumId w:val="0"/>
  </w:num>
  <w:num w:numId="10" w16cid:durableId="1368797954">
    <w:abstractNumId w:val="6"/>
  </w:num>
  <w:num w:numId="11" w16cid:durableId="1878469388">
    <w:abstractNumId w:val="5"/>
  </w:num>
  <w:num w:numId="12" w16cid:durableId="729960325">
    <w:abstractNumId w:val="7"/>
  </w:num>
  <w:num w:numId="13" w16cid:durableId="1121344062">
    <w:abstractNumId w:val="15"/>
  </w:num>
  <w:num w:numId="14" w16cid:durableId="1018580151">
    <w:abstractNumId w:val="14"/>
  </w:num>
  <w:num w:numId="15" w16cid:durableId="1254629982">
    <w:abstractNumId w:val="13"/>
  </w:num>
  <w:num w:numId="16" w16cid:durableId="1543714098">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EAC"/>
    <w:rsid w:val="00000E32"/>
    <w:rsid w:val="000010FB"/>
    <w:rsid w:val="00003AEC"/>
    <w:rsid w:val="00004683"/>
    <w:rsid w:val="000053D2"/>
    <w:rsid w:val="00005C36"/>
    <w:rsid w:val="000079B0"/>
    <w:rsid w:val="00010199"/>
    <w:rsid w:val="00011EBF"/>
    <w:rsid w:val="00014661"/>
    <w:rsid w:val="00014FED"/>
    <w:rsid w:val="00025488"/>
    <w:rsid w:val="0002642A"/>
    <w:rsid w:val="00030848"/>
    <w:rsid w:val="0003651E"/>
    <w:rsid w:val="000369CA"/>
    <w:rsid w:val="0004018D"/>
    <w:rsid w:val="000419D4"/>
    <w:rsid w:val="00045731"/>
    <w:rsid w:val="0005266E"/>
    <w:rsid w:val="000534A6"/>
    <w:rsid w:val="00053DE4"/>
    <w:rsid w:val="00056E32"/>
    <w:rsid w:val="000610B7"/>
    <w:rsid w:val="00070483"/>
    <w:rsid w:val="00070F5C"/>
    <w:rsid w:val="00071A3B"/>
    <w:rsid w:val="00072770"/>
    <w:rsid w:val="00074F77"/>
    <w:rsid w:val="00077A3E"/>
    <w:rsid w:val="00077AE4"/>
    <w:rsid w:val="00077F4B"/>
    <w:rsid w:val="0008583E"/>
    <w:rsid w:val="0008641C"/>
    <w:rsid w:val="000879F2"/>
    <w:rsid w:val="000934B2"/>
    <w:rsid w:val="00094DA6"/>
    <w:rsid w:val="00095667"/>
    <w:rsid w:val="000A0FCF"/>
    <w:rsid w:val="000A2146"/>
    <w:rsid w:val="000A3FAB"/>
    <w:rsid w:val="000A4A9F"/>
    <w:rsid w:val="000A6903"/>
    <w:rsid w:val="000A78D1"/>
    <w:rsid w:val="000B16C7"/>
    <w:rsid w:val="000B2D7A"/>
    <w:rsid w:val="000B41B2"/>
    <w:rsid w:val="000B641C"/>
    <w:rsid w:val="000B6932"/>
    <w:rsid w:val="000C1A6C"/>
    <w:rsid w:val="000C380B"/>
    <w:rsid w:val="000C3F96"/>
    <w:rsid w:val="000C68A1"/>
    <w:rsid w:val="000D0B95"/>
    <w:rsid w:val="000D1CD1"/>
    <w:rsid w:val="000D3C51"/>
    <w:rsid w:val="000D4A85"/>
    <w:rsid w:val="000D4DDD"/>
    <w:rsid w:val="000D6E9F"/>
    <w:rsid w:val="000E22F0"/>
    <w:rsid w:val="000E233F"/>
    <w:rsid w:val="000E34BA"/>
    <w:rsid w:val="000E44F9"/>
    <w:rsid w:val="000E6E91"/>
    <w:rsid w:val="000F543F"/>
    <w:rsid w:val="00100DD7"/>
    <w:rsid w:val="00101F13"/>
    <w:rsid w:val="0010618C"/>
    <w:rsid w:val="0011165C"/>
    <w:rsid w:val="00116ED0"/>
    <w:rsid w:val="0012423F"/>
    <w:rsid w:val="00127DC9"/>
    <w:rsid w:val="00137987"/>
    <w:rsid w:val="001440B6"/>
    <w:rsid w:val="001469C2"/>
    <w:rsid w:val="00151CD7"/>
    <w:rsid w:val="001532CC"/>
    <w:rsid w:val="00154AD6"/>
    <w:rsid w:val="00157436"/>
    <w:rsid w:val="00161804"/>
    <w:rsid w:val="001630FF"/>
    <w:rsid w:val="00163FD7"/>
    <w:rsid w:val="00165A65"/>
    <w:rsid w:val="00167512"/>
    <w:rsid w:val="00167828"/>
    <w:rsid w:val="00167FAE"/>
    <w:rsid w:val="0017001C"/>
    <w:rsid w:val="00173383"/>
    <w:rsid w:val="00176610"/>
    <w:rsid w:val="001819E2"/>
    <w:rsid w:val="00183C58"/>
    <w:rsid w:val="00185D9A"/>
    <w:rsid w:val="00186416"/>
    <w:rsid w:val="0019236F"/>
    <w:rsid w:val="00192796"/>
    <w:rsid w:val="00192BFF"/>
    <w:rsid w:val="001944C9"/>
    <w:rsid w:val="001977EF"/>
    <w:rsid w:val="00197910"/>
    <w:rsid w:val="001A0704"/>
    <w:rsid w:val="001A12F4"/>
    <w:rsid w:val="001A19EE"/>
    <w:rsid w:val="001A7339"/>
    <w:rsid w:val="001B1959"/>
    <w:rsid w:val="001B1C13"/>
    <w:rsid w:val="001B2A66"/>
    <w:rsid w:val="001B7673"/>
    <w:rsid w:val="001B7693"/>
    <w:rsid w:val="001B782E"/>
    <w:rsid w:val="001C48F0"/>
    <w:rsid w:val="001C51F9"/>
    <w:rsid w:val="001C58D1"/>
    <w:rsid w:val="001D2424"/>
    <w:rsid w:val="001D2686"/>
    <w:rsid w:val="001D317F"/>
    <w:rsid w:val="001D355F"/>
    <w:rsid w:val="001D4FBE"/>
    <w:rsid w:val="001E0D25"/>
    <w:rsid w:val="001E2F60"/>
    <w:rsid w:val="001E454B"/>
    <w:rsid w:val="001E4C15"/>
    <w:rsid w:val="001E5879"/>
    <w:rsid w:val="001E74BD"/>
    <w:rsid w:val="001E7834"/>
    <w:rsid w:val="001E7DD6"/>
    <w:rsid w:val="001F4A3B"/>
    <w:rsid w:val="001F5748"/>
    <w:rsid w:val="00200490"/>
    <w:rsid w:val="00203BCF"/>
    <w:rsid w:val="00203CC0"/>
    <w:rsid w:val="00206861"/>
    <w:rsid w:val="00211954"/>
    <w:rsid w:val="00213EB0"/>
    <w:rsid w:val="0021497A"/>
    <w:rsid w:val="00214B63"/>
    <w:rsid w:val="0022609E"/>
    <w:rsid w:val="00232A4F"/>
    <w:rsid w:val="00233CEE"/>
    <w:rsid w:val="002409AD"/>
    <w:rsid w:val="00241FB0"/>
    <w:rsid w:val="0024325F"/>
    <w:rsid w:val="00244EB7"/>
    <w:rsid w:val="00245781"/>
    <w:rsid w:val="00245894"/>
    <w:rsid w:val="00247A60"/>
    <w:rsid w:val="00250CDA"/>
    <w:rsid w:val="00253CCB"/>
    <w:rsid w:val="00254AFE"/>
    <w:rsid w:val="002576CE"/>
    <w:rsid w:val="002635AC"/>
    <w:rsid w:val="002657C4"/>
    <w:rsid w:val="00272374"/>
    <w:rsid w:val="002741EA"/>
    <w:rsid w:val="00276436"/>
    <w:rsid w:val="00277537"/>
    <w:rsid w:val="00281A40"/>
    <w:rsid w:val="00287152"/>
    <w:rsid w:val="00290CC6"/>
    <w:rsid w:val="00291D91"/>
    <w:rsid w:val="0029246C"/>
    <w:rsid w:val="002927FF"/>
    <w:rsid w:val="00295373"/>
    <w:rsid w:val="002957C3"/>
    <w:rsid w:val="002965FB"/>
    <w:rsid w:val="002A5306"/>
    <w:rsid w:val="002A5521"/>
    <w:rsid w:val="002A6680"/>
    <w:rsid w:val="002A6718"/>
    <w:rsid w:val="002A6FBD"/>
    <w:rsid w:val="002A759A"/>
    <w:rsid w:val="002B4008"/>
    <w:rsid w:val="002B7614"/>
    <w:rsid w:val="002C285C"/>
    <w:rsid w:val="002C2DFB"/>
    <w:rsid w:val="002C4DAA"/>
    <w:rsid w:val="002D212B"/>
    <w:rsid w:val="002D433D"/>
    <w:rsid w:val="002D4788"/>
    <w:rsid w:val="002D47B3"/>
    <w:rsid w:val="002D4F19"/>
    <w:rsid w:val="002D5B61"/>
    <w:rsid w:val="002E196D"/>
    <w:rsid w:val="002E1B12"/>
    <w:rsid w:val="002E4361"/>
    <w:rsid w:val="002E4E44"/>
    <w:rsid w:val="002E6792"/>
    <w:rsid w:val="002E72A5"/>
    <w:rsid w:val="002E7831"/>
    <w:rsid w:val="002E7A02"/>
    <w:rsid w:val="002F06E6"/>
    <w:rsid w:val="002F369C"/>
    <w:rsid w:val="002F36AD"/>
    <w:rsid w:val="003036CF"/>
    <w:rsid w:val="00304870"/>
    <w:rsid w:val="00305D31"/>
    <w:rsid w:val="003063C3"/>
    <w:rsid w:val="003067CD"/>
    <w:rsid w:val="0031000C"/>
    <w:rsid w:val="00311C6B"/>
    <w:rsid w:val="00311F53"/>
    <w:rsid w:val="00316695"/>
    <w:rsid w:val="0032394B"/>
    <w:rsid w:val="00324451"/>
    <w:rsid w:val="003254E0"/>
    <w:rsid w:val="003303C9"/>
    <w:rsid w:val="00330DC3"/>
    <w:rsid w:val="00331119"/>
    <w:rsid w:val="00332A1D"/>
    <w:rsid w:val="003352A2"/>
    <w:rsid w:val="00337022"/>
    <w:rsid w:val="00337B2D"/>
    <w:rsid w:val="003406C4"/>
    <w:rsid w:val="003408F0"/>
    <w:rsid w:val="00340D1A"/>
    <w:rsid w:val="0034470E"/>
    <w:rsid w:val="0034507C"/>
    <w:rsid w:val="00346016"/>
    <w:rsid w:val="00346EE4"/>
    <w:rsid w:val="00352FE2"/>
    <w:rsid w:val="00353C9F"/>
    <w:rsid w:val="00354A39"/>
    <w:rsid w:val="00357180"/>
    <w:rsid w:val="003605A5"/>
    <w:rsid w:val="00362575"/>
    <w:rsid w:val="003718A9"/>
    <w:rsid w:val="0037315F"/>
    <w:rsid w:val="003746A8"/>
    <w:rsid w:val="003752C8"/>
    <w:rsid w:val="00380D66"/>
    <w:rsid w:val="003819BA"/>
    <w:rsid w:val="00383C31"/>
    <w:rsid w:val="00386AA9"/>
    <w:rsid w:val="00386BF8"/>
    <w:rsid w:val="00390AF9"/>
    <w:rsid w:val="00393469"/>
    <w:rsid w:val="0039486D"/>
    <w:rsid w:val="003948D8"/>
    <w:rsid w:val="003966BB"/>
    <w:rsid w:val="003A06D5"/>
    <w:rsid w:val="003A2C11"/>
    <w:rsid w:val="003A2FC6"/>
    <w:rsid w:val="003A4045"/>
    <w:rsid w:val="003A4406"/>
    <w:rsid w:val="003A480F"/>
    <w:rsid w:val="003A5938"/>
    <w:rsid w:val="003A6975"/>
    <w:rsid w:val="003B1C79"/>
    <w:rsid w:val="003B3CF7"/>
    <w:rsid w:val="003B456E"/>
    <w:rsid w:val="003B6EC3"/>
    <w:rsid w:val="003C121A"/>
    <w:rsid w:val="003C31C2"/>
    <w:rsid w:val="003C33B3"/>
    <w:rsid w:val="003C6808"/>
    <w:rsid w:val="003D3B18"/>
    <w:rsid w:val="003E33F9"/>
    <w:rsid w:val="003E38E5"/>
    <w:rsid w:val="003E5F4A"/>
    <w:rsid w:val="003E63EB"/>
    <w:rsid w:val="00400106"/>
    <w:rsid w:val="00400CC7"/>
    <w:rsid w:val="00405F5D"/>
    <w:rsid w:val="004135EB"/>
    <w:rsid w:val="00414063"/>
    <w:rsid w:val="00414760"/>
    <w:rsid w:val="004174D6"/>
    <w:rsid w:val="00423EE4"/>
    <w:rsid w:val="004301B5"/>
    <w:rsid w:val="00430966"/>
    <w:rsid w:val="00432388"/>
    <w:rsid w:val="004360FA"/>
    <w:rsid w:val="00437388"/>
    <w:rsid w:val="0044039C"/>
    <w:rsid w:val="00442813"/>
    <w:rsid w:val="00442F6A"/>
    <w:rsid w:val="00443CAF"/>
    <w:rsid w:val="004465F5"/>
    <w:rsid w:val="0045494F"/>
    <w:rsid w:val="0045579C"/>
    <w:rsid w:val="00456E01"/>
    <w:rsid w:val="00460F26"/>
    <w:rsid w:val="004610A4"/>
    <w:rsid w:val="004632DE"/>
    <w:rsid w:val="00464E1C"/>
    <w:rsid w:val="00467EEF"/>
    <w:rsid w:val="004714CC"/>
    <w:rsid w:val="00480385"/>
    <w:rsid w:val="00482195"/>
    <w:rsid w:val="004835BF"/>
    <w:rsid w:val="004842B4"/>
    <w:rsid w:val="00486BD2"/>
    <w:rsid w:val="00492593"/>
    <w:rsid w:val="00492891"/>
    <w:rsid w:val="0049417E"/>
    <w:rsid w:val="0049461B"/>
    <w:rsid w:val="0049639D"/>
    <w:rsid w:val="00497759"/>
    <w:rsid w:val="004A03A4"/>
    <w:rsid w:val="004A1067"/>
    <w:rsid w:val="004A15DD"/>
    <w:rsid w:val="004A1766"/>
    <w:rsid w:val="004A4F8D"/>
    <w:rsid w:val="004A5FA1"/>
    <w:rsid w:val="004A7F03"/>
    <w:rsid w:val="004B1277"/>
    <w:rsid w:val="004B2952"/>
    <w:rsid w:val="004B2A25"/>
    <w:rsid w:val="004B4266"/>
    <w:rsid w:val="004B55D4"/>
    <w:rsid w:val="004B6DDF"/>
    <w:rsid w:val="004B785D"/>
    <w:rsid w:val="004D2CC8"/>
    <w:rsid w:val="004D59C4"/>
    <w:rsid w:val="004D7F5D"/>
    <w:rsid w:val="004E1711"/>
    <w:rsid w:val="004E1A2C"/>
    <w:rsid w:val="004E6067"/>
    <w:rsid w:val="004E6308"/>
    <w:rsid w:val="004F01DD"/>
    <w:rsid w:val="004F042F"/>
    <w:rsid w:val="004F08D7"/>
    <w:rsid w:val="004F4172"/>
    <w:rsid w:val="004F461A"/>
    <w:rsid w:val="004F55A8"/>
    <w:rsid w:val="004F5A1D"/>
    <w:rsid w:val="0050132D"/>
    <w:rsid w:val="00501E0D"/>
    <w:rsid w:val="00507E36"/>
    <w:rsid w:val="00515135"/>
    <w:rsid w:val="005161C9"/>
    <w:rsid w:val="00516387"/>
    <w:rsid w:val="005228B6"/>
    <w:rsid w:val="00527D2A"/>
    <w:rsid w:val="00531C71"/>
    <w:rsid w:val="005324C6"/>
    <w:rsid w:val="00532943"/>
    <w:rsid w:val="00540D8E"/>
    <w:rsid w:val="0054444B"/>
    <w:rsid w:val="005504AC"/>
    <w:rsid w:val="00554872"/>
    <w:rsid w:val="00555A5D"/>
    <w:rsid w:val="00560565"/>
    <w:rsid w:val="005611FF"/>
    <w:rsid w:val="00563779"/>
    <w:rsid w:val="005647F5"/>
    <w:rsid w:val="0056600E"/>
    <w:rsid w:val="0056664D"/>
    <w:rsid w:val="005711B4"/>
    <w:rsid w:val="00571E89"/>
    <w:rsid w:val="0057704F"/>
    <w:rsid w:val="0057709E"/>
    <w:rsid w:val="00580383"/>
    <w:rsid w:val="0058241D"/>
    <w:rsid w:val="00585958"/>
    <w:rsid w:val="00585FA6"/>
    <w:rsid w:val="005862F1"/>
    <w:rsid w:val="00586424"/>
    <w:rsid w:val="00591061"/>
    <w:rsid w:val="00591086"/>
    <w:rsid w:val="00592E64"/>
    <w:rsid w:val="00593F3D"/>
    <w:rsid w:val="00594351"/>
    <w:rsid w:val="005977D0"/>
    <w:rsid w:val="00597C13"/>
    <w:rsid w:val="005A0C08"/>
    <w:rsid w:val="005A1A00"/>
    <w:rsid w:val="005A304D"/>
    <w:rsid w:val="005A47A6"/>
    <w:rsid w:val="005A5BCC"/>
    <w:rsid w:val="005A793C"/>
    <w:rsid w:val="005B05B7"/>
    <w:rsid w:val="005B0DCB"/>
    <w:rsid w:val="005B20B1"/>
    <w:rsid w:val="005B2AAB"/>
    <w:rsid w:val="005B48D6"/>
    <w:rsid w:val="005C0FFB"/>
    <w:rsid w:val="005C190C"/>
    <w:rsid w:val="005C2F76"/>
    <w:rsid w:val="005C37F7"/>
    <w:rsid w:val="005C3856"/>
    <w:rsid w:val="005D09BD"/>
    <w:rsid w:val="005D7EC3"/>
    <w:rsid w:val="005E425F"/>
    <w:rsid w:val="005E43DF"/>
    <w:rsid w:val="005E6149"/>
    <w:rsid w:val="005E7D0D"/>
    <w:rsid w:val="005F25B5"/>
    <w:rsid w:val="005F410A"/>
    <w:rsid w:val="005F4461"/>
    <w:rsid w:val="005F4692"/>
    <w:rsid w:val="005F4D1B"/>
    <w:rsid w:val="005F4E14"/>
    <w:rsid w:val="005F5FAE"/>
    <w:rsid w:val="005F6D54"/>
    <w:rsid w:val="005F7A70"/>
    <w:rsid w:val="005F7BAF"/>
    <w:rsid w:val="005F7BD9"/>
    <w:rsid w:val="00602D83"/>
    <w:rsid w:val="006045D5"/>
    <w:rsid w:val="00612FBE"/>
    <w:rsid w:val="00615FE6"/>
    <w:rsid w:val="0061742C"/>
    <w:rsid w:val="006238BC"/>
    <w:rsid w:val="00632A39"/>
    <w:rsid w:val="0063466D"/>
    <w:rsid w:val="00634E35"/>
    <w:rsid w:val="00635751"/>
    <w:rsid w:val="006359B1"/>
    <w:rsid w:val="00636510"/>
    <w:rsid w:val="0064052E"/>
    <w:rsid w:val="006409F2"/>
    <w:rsid w:val="00641EDB"/>
    <w:rsid w:val="00643234"/>
    <w:rsid w:val="006432F4"/>
    <w:rsid w:val="00650981"/>
    <w:rsid w:val="0065589E"/>
    <w:rsid w:val="00657F57"/>
    <w:rsid w:val="00661587"/>
    <w:rsid w:val="0066372F"/>
    <w:rsid w:val="0066451E"/>
    <w:rsid w:val="00664965"/>
    <w:rsid w:val="00665081"/>
    <w:rsid w:val="00665EDB"/>
    <w:rsid w:val="00666271"/>
    <w:rsid w:val="0067199B"/>
    <w:rsid w:val="00671E41"/>
    <w:rsid w:val="00674A3F"/>
    <w:rsid w:val="00674D1D"/>
    <w:rsid w:val="00680B3A"/>
    <w:rsid w:val="00682D37"/>
    <w:rsid w:val="00686099"/>
    <w:rsid w:val="00686C46"/>
    <w:rsid w:val="00687B58"/>
    <w:rsid w:val="0069337C"/>
    <w:rsid w:val="006971F4"/>
    <w:rsid w:val="00697A7C"/>
    <w:rsid w:val="006A6888"/>
    <w:rsid w:val="006B24EB"/>
    <w:rsid w:val="006B36CC"/>
    <w:rsid w:val="006B4EDA"/>
    <w:rsid w:val="006C0BF9"/>
    <w:rsid w:val="006C0E58"/>
    <w:rsid w:val="006C303A"/>
    <w:rsid w:val="006C46C6"/>
    <w:rsid w:val="006C7D37"/>
    <w:rsid w:val="006D34A1"/>
    <w:rsid w:val="006D4A80"/>
    <w:rsid w:val="006D5C97"/>
    <w:rsid w:val="006E1358"/>
    <w:rsid w:val="006E1E21"/>
    <w:rsid w:val="006E28A1"/>
    <w:rsid w:val="006F02B3"/>
    <w:rsid w:val="006F4B97"/>
    <w:rsid w:val="006F7391"/>
    <w:rsid w:val="006F794E"/>
    <w:rsid w:val="00700FFF"/>
    <w:rsid w:val="0070119C"/>
    <w:rsid w:val="00702460"/>
    <w:rsid w:val="007024C5"/>
    <w:rsid w:val="00703367"/>
    <w:rsid w:val="00705390"/>
    <w:rsid w:val="00710964"/>
    <w:rsid w:val="00710F93"/>
    <w:rsid w:val="00711C25"/>
    <w:rsid w:val="00717886"/>
    <w:rsid w:val="00717D6E"/>
    <w:rsid w:val="007207B7"/>
    <w:rsid w:val="00720D1F"/>
    <w:rsid w:val="007229FE"/>
    <w:rsid w:val="00727240"/>
    <w:rsid w:val="00730D99"/>
    <w:rsid w:val="00731633"/>
    <w:rsid w:val="007332BC"/>
    <w:rsid w:val="00735E82"/>
    <w:rsid w:val="00740EB2"/>
    <w:rsid w:val="00741461"/>
    <w:rsid w:val="007421CB"/>
    <w:rsid w:val="0074381B"/>
    <w:rsid w:val="00743B36"/>
    <w:rsid w:val="00750A19"/>
    <w:rsid w:val="007546D6"/>
    <w:rsid w:val="00756AED"/>
    <w:rsid w:val="00762B52"/>
    <w:rsid w:val="00767B5D"/>
    <w:rsid w:val="007768C7"/>
    <w:rsid w:val="00776E92"/>
    <w:rsid w:val="00777FEF"/>
    <w:rsid w:val="00781533"/>
    <w:rsid w:val="0078221F"/>
    <w:rsid w:val="00786A49"/>
    <w:rsid w:val="007918F7"/>
    <w:rsid w:val="00797A57"/>
    <w:rsid w:val="007A319D"/>
    <w:rsid w:val="007A43CD"/>
    <w:rsid w:val="007A6B31"/>
    <w:rsid w:val="007A6D9C"/>
    <w:rsid w:val="007B0B4C"/>
    <w:rsid w:val="007B0C67"/>
    <w:rsid w:val="007B2A3E"/>
    <w:rsid w:val="007B39F8"/>
    <w:rsid w:val="007B7255"/>
    <w:rsid w:val="007B7844"/>
    <w:rsid w:val="007C01E9"/>
    <w:rsid w:val="007C3957"/>
    <w:rsid w:val="007C5815"/>
    <w:rsid w:val="007C607D"/>
    <w:rsid w:val="007D13C7"/>
    <w:rsid w:val="007D216D"/>
    <w:rsid w:val="007D371E"/>
    <w:rsid w:val="007D42C4"/>
    <w:rsid w:val="007D537F"/>
    <w:rsid w:val="007D634B"/>
    <w:rsid w:val="007D6B66"/>
    <w:rsid w:val="007D741B"/>
    <w:rsid w:val="007E7041"/>
    <w:rsid w:val="007F0A5C"/>
    <w:rsid w:val="007F12F6"/>
    <w:rsid w:val="007F5127"/>
    <w:rsid w:val="007F55FF"/>
    <w:rsid w:val="007F5DA7"/>
    <w:rsid w:val="007F6A34"/>
    <w:rsid w:val="007F71F8"/>
    <w:rsid w:val="007F73C1"/>
    <w:rsid w:val="008057BE"/>
    <w:rsid w:val="00813671"/>
    <w:rsid w:val="00814111"/>
    <w:rsid w:val="00814B7B"/>
    <w:rsid w:val="00815F3C"/>
    <w:rsid w:val="00816A26"/>
    <w:rsid w:val="0082037B"/>
    <w:rsid w:val="0082109E"/>
    <w:rsid w:val="00824A74"/>
    <w:rsid w:val="00826250"/>
    <w:rsid w:val="008269B1"/>
    <w:rsid w:val="008279C8"/>
    <w:rsid w:val="00832A79"/>
    <w:rsid w:val="00836183"/>
    <w:rsid w:val="00836BE6"/>
    <w:rsid w:val="008435E8"/>
    <w:rsid w:val="00850F09"/>
    <w:rsid w:val="00853825"/>
    <w:rsid w:val="0085668C"/>
    <w:rsid w:val="0086069E"/>
    <w:rsid w:val="00862588"/>
    <w:rsid w:val="00862DD7"/>
    <w:rsid w:val="00863ACB"/>
    <w:rsid w:val="00867805"/>
    <w:rsid w:val="008679E1"/>
    <w:rsid w:val="00872571"/>
    <w:rsid w:val="0087453B"/>
    <w:rsid w:val="008800DA"/>
    <w:rsid w:val="00882854"/>
    <w:rsid w:val="00886679"/>
    <w:rsid w:val="00890ACF"/>
    <w:rsid w:val="0089332F"/>
    <w:rsid w:val="008939C8"/>
    <w:rsid w:val="008943CB"/>
    <w:rsid w:val="00894822"/>
    <w:rsid w:val="0089764C"/>
    <w:rsid w:val="00897726"/>
    <w:rsid w:val="00897A74"/>
    <w:rsid w:val="008A4D8C"/>
    <w:rsid w:val="008A6412"/>
    <w:rsid w:val="008A74CB"/>
    <w:rsid w:val="008B38CA"/>
    <w:rsid w:val="008C037F"/>
    <w:rsid w:val="008C21A9"/>
    <w:rsid w:val="008C3D4D"/>
    <w:rsid w:val="008C6321"/>
    <w:rsid w:val="008C7390"/>
    <w:rsid w:val="008C7BC4"/>
    <w:rsid w:val="008D168C"/>
    <w:rsid w:val="008D3249"/>
    <w:rsid w:val="008D419A"/>
    <w:rsid w:val="008D6990"/>
    <w:rsid w:val="008E2803"/>
    <w:rsid w:val="008E298B"/>
    <w:rsid w:val="008E2A1B"/>
    <w:rsid w:val="008E6287"/>
    <w:rsid w:val="008E6F0B"/>
    <w:rsid w:val="008E7777"/>
    <w:rsid w:val="008E7E6C"/>
    <w:rsid w:val="008F1C1B"/>
    <w:rsid w:val="008F2046"/>
    <w:rsid w:val="008F22D3"/>
    <w:rsid w:val="008F51CC"/>
    <w:rsid w:val="00907227"/>
    <w:rsid w:val="009076B4"/>
    <w:rsid w:val="0091194D"/>
    <w:rsid w:val="00913B26"/>
    <w:rsid w:val="00914337"/>
    <w:rsid w:val="00916EF5"/>
    <w:rsid w:val="0092279A"/>
    <w:rsid w:val="00924F58"/>
    <w:rsid w:val="009324FF"/>
    <w:rsid w:val="009359EB"/>
    <w:rsid w:val="00936E5E"/>
    <w:rsid w:val="00937061"/>
    <w:rsid w:val="00941960"/>
    <w:rsid w:val="00943214"/>
    <w:rsid w:val="009439BA"/>
    <w:rsid w:val="00943D2D"/>
    <w:rsid w:val="0094527A"/>
    <w:rsid w:val="00945816"/>
    <w:rsid w:val="00950F71"/>
    <w:rsid w:val="00951C84"/>
    <w:rsid w:val="00953FB1"/>
    <w:rsid w:val="00954743"/>
    <w:rsid w:val="00965F72"/>
    <w:rsid w:val="009660F7"/>
    <w:rsid w:val="00966601"/>
    <w:rsid w:val="009669B2"/>
    <w:rsid w:val="00970134"/>
    <w:rsid w:val="00970510"/>
    <w:rsid w:val="00972DE4"/>
    <w:rsid w:val="0097482D"/>
    <w:rsid w:val="009756D9"/>
    <w:rsid w:val="00975A3B"/>
    <w:rsid w:val="00977498"/>
    <w:rsid w:val="00981613"/>
    <w:rsid w:val="00982FF6"/>
    <w:rsid w:val="00983A3D"/>
    <w:rsid w:val="00987B90"/>
    <w:rsid w:val="0099351D"/>
    <w:rsid w:val="00995970"/>
    <w:rsid w:val="0099735E"/>
    <w:rsid w:val="00997CE2"/>
    <w:rsid w:val="009A0F09"/>
    <w:rsid w:val="009A4156"/>
    <w:rsid w:val="009A5BDD"/>
    <w:rsid w:val="009A680F"/>
    <w:rsid w:val="009B5008"/>
    <w:rsid w:val="009C16DC"/>
    <w:rsid w:val="009D325B"/>
    <w:rsid w:val="009D3CEE"/>
    <w:rsid w:val="009E4D7D"/>
    <w:rsid w:val="009F0A21"/>
    <w:rsid w:val="009F3613"/>
    <w:rsid w:val="009F3EE8"/>
    <w:rsid w:val="009F4191"/>
    <w:rsid w:val="009F439F"/>
    <w:rsid w:val="009F52E8"/>
    <w:rsid w:val="009F6832"/>
    <w:rsid w:val="00A00276"/>
    <w:rsid w:val="00A02AB8"/>
    <w:rsid w:val="00A0331B"/>
    <w:rsid w:val="00A038E7"/>
    <w:rsid w:val="00A064FE"/>
    <w:rsid w:val="00A074D7"/>
    <w:rsid w:val="00A076E2"/>
    <w:rsid w:val="00A168FD"/>
    <w:rsid w:val="00A22601"/>
    <w:rsid w:val="00A244CC"/>
    <w:rsid w:val="00A31DD9"/>
    <w:rsid w:val="00A32C5E"/>
    <w:rsid w:val="00A36439"/>
    <w:rsid w:val="00A402FA"/>
    <w:rsid w:val="00A45AA6"/>
    <w:rsid w:val="00A467BB"/>
    <w:rsid w:val="00A46DBF"/>
    <w:rsid w:val="00A5192E"/>
    <w:rsid w:val="00A540B3"/>
    <w:rsid w:val="00A54F0E"/>
    <w:rsid w:val="00A63A55"/>
    <w:rsid w:val="00A64B54"/>
    <w:rsid w:val="00A65E6D"/>
    <w:rsid w:val="00A668C2"/>
    <w:rsid w:val="00A67C4D"/>
    <w:rsid w:val="00A71F17"/>
    <w:rsid w:val="00A73620"/>
    <w:rsid w:val="00A8051F"/>
    <w:rsid w:val="00A80926"/>
    <w:rsid w:val="00A8101C"/>
    <w:rsid w:val="00A814D3"/>
    <w:rsid w:val="00A81990"/>
    <w:rsid w:val="00A83694"/>
    <w:rsid w:val="00A8429D"/>
    <w:rsid w:val="00A84D43"/>
    <w:rsid w:val="00A868EB"/>
    <w:rsid w:val="00A87E94"/>
    <w:rsid w:val="00A908F3"/>
    <w:rsid w:val="00A91D1E"/>
    <w:rsid w:val="00A95E4A"/>
    <w:rsid w:val="00AA30FD"/>
    <w:rsid w:val="00AA501E"/>
    <w:rsid w:val="00AB12C8"/>
    <w:rsid w:val="00AB3B14"/>
    <w:rsid w:val="00AB4D33"/>
    <w:rsid w:val="00AB6DFC"/>
    <w:rsid w:val="00AB7608"/>
    <w:rsid w:val="00AB7F29"/>
    <w:rsid w:val="00AC0296"/>
    <w:rsid w:val="00AC2FE6"/>
    <w:rsid w:val="00AC50F9"/>
    <w:rsid w:val="00AC727F"/>
    <w:rsid w:val="00AD0173"/>
    <w:rsid w:val="00AD0D22"/>
    <w:rsid w:val="00AD6943"/>
    <w:rsid w:val="00AD7099"/>
    <w:rsid w:val="00AE4B97"/>
    <w:rsid w:val="00AE6C5E"/>
    <w:rsid w:val="00AF135C"/>
    <w:rsid w:val="00AF3917"/>
    <w:rsid w:val="00AF3EAF"/>
    <w:rsid w:val="00AF4BC8"/>
    <w:rsid w:val="00AF4C99"/>
    <w:rsid w:val="00AF7955"/>
    <w:rsid w:val="00B01E4B"/>
    <w:rsid w:val="00B02288"/>
    <w:rsid w:val="00B0528D"/>
    <w:rsid w:val="00B05741"/>
    <w:rsid w:val="00B06001"/>
    <w:rsid w:val="00B07C17"/>
    <w:rsid w:val="00B07E36"/>
    <w:rsid w:val="00B137F5"/>
    <w:rsid w:val="00B161DE"/>
    <w:rsid w:val="00B1792A"/>
    <w:rsid w:val="00B21930"/>
    <w:rsid w:val="00B24C58"/>
    <w:rsid w:val="00B25213"/>
    <w:rsid w:val="00B26E14"/>
    <w:rsid w:val="00B34A32"/>
    <w:rsid w:val="00B35EFF"/>
    <w:rsid w:val="00B362C7"/>
    <w:rsid w:val="00B37E18"/>
    <w:rsid w:val="00B37F11"/>
    <w:rsid w:val="00B40C91"/>
    <w:rsid w:val="00B41392"/>
    <w:rsid w:val="00B41464"/>
    <w:rsid w:val="00B43404"/>
    <w:rsid w:val="00B43C60"/>
    <w:rsid w:val="00B529B9"/>
    <w:rsid w:val="00B539D8"/>
    <w:rsid w:val="00B53C9D"/>
    <w:rsid w:val="00B545BE"/>
    <w:rsid w:val="00B567D8"/>
    <w:rsid w:val="00B57314"/>
    <w:rsid w:val="00B5775C"/>
    <w:rsid w:val="00B64C2F"/>
    <w:rsid w:val="00B73917"/>
    <w:rsid w:val="00B7542B"/>
    <w:rsid w:val="00B76C4D"/>
    <w:rsid w:val="00B77D97"/>
    <w:rsid w:val="00B77F82"/>
    <w:rsid w:val="00B84023"/>
    <w:rsid w:val="00B971E1"/>
    <w:rsid w:val="00B97718"/>
    <w:rsid w:val="00BA36CD"/>
    <w:rsid w:val="00BA59A6"/>
    <w:rsid w:val="00BA5F75"/>
    <w:rsid w:val="00BA622A"/>
    <w:rsid w:val="00BA6566"/>
    <w:rsid w:val="00BA6812"/>
    <w:rsid w:val="00BB2581"/>
    <w:rsid w:val="00BB29FC"/>
    <w:rsid w:val="00BB36F0"/>
    <w:rsid w:val="00BB6D66"/>
    <w:rsid w:val="00BB721B"/>
    <w:rsid w:val="00BB7A9A"/>
    <w:rsid w:val="00BC2FE5"/>
    <w:rsid w:val="00BC39EF"/>
    <w:rsid w:val="00BC45C7"/>
    <w:rsid w:val="00BC7270"/>
    <w:rsid w:val="00BC77C0"/>
    <w:rsid w:val="00BD11C2"/>
    <w:rsid w:val="00BD4A69"/>
    <w:rsid w:val="00BD798C"/>
    <w:rsid w:val="00BE0945"/>
    <w:rsid w:val="00BE161B"/>
    <w:rsid w:val="00BE5867"/>
    <w:rsid w:val="00BE5F9B"/>
    <w:rsid w:val="00BE7203"/>
    <w:rsid w:val="00BF0968"/>
    <w:rsid w:val="00BF1CB6"/>
    <w:rsid w:val="00BF5F10"/>
    <w:rsid w:val="00C00524"/>
    <w:rsid w:val="00C03F37"/>
    <w:rsid w:val="00C05988"/>
    <w:rsid w:val="00C06303"/>
    <w:rsid w:val="00C06FFD"/>
    <w:rsid w:val="00C07700"/>
    <w:rsid w:val="00C11ABB"/>
    <w:rsid w:val="00C1256B"/>
    <w:rsid w:val="00C13A75"/>
    <w:rsid w:val="00C13F0F"/>
    <w:rsid w:val="00C144C2"/>
    <w:rsid w:val="00C14638"/>
    <w:rsid w:val="00C1490A"/>
    <w:rsid w:val="00C213B1"/>
    <w:rsid w:val="00C221E2"/>
    <w:rsid w:val="00C229E0"/>
    <w:rsid w:val="00C2593D"/>
    <w:rsid w:val="00C30944"/>
    <w:rsid w:val="00C30E97"/>
    <w:rsid w:val="00C325B7"/>
    <w:rsid w:val="00C328CE"/>
    <w:rsid w:val="00C32FAF"/>
    <w:rsid w:val="00C35373"/>
    <w:rsid w:val="00C35ED0"/>
    <w:rsid w:val="00C455AC"/>
    <w:rsid w:val="00C54902"/>
    <w:rsid w:val="00C57E5D"/>
    <w:rsid w:val="00C62E04"/>
    <w:rsid w:val="00C644D3"/>
    <w:rsid w:val="00C668FE"/>
    <w:rsid w:val="00C7231F"/>
    <w:rsid w:val="00C73A7E"/>
    <w:rsid w:val="00C7461B"/>
    <w:rsid w:val="00C75200"/>
    <w:rsid w:val="00C77FCC"/>
    <w:rsid w:val="00C81B26"/>
    <w:rsid w:val="00C849F7"/>
    <w:rsid w:val="00C84FC5"/>
    <w:rsid w:val="00C85081"/>
    <w:rsid w:val="00C87D8B"/>
    <w:rsid w:val="00C90327"/>
    <w:rsid w:val="00C910CE"/>
    <w:rsid w:val="00C95AF0"/>
    <w:rsid w:val="00C9753A"/>
    <w:rsid w:val="00CA0F90"/>
    <w:rsid w:val="00CA380C"/>
    <w:rsid w:val="00CA3CFA"/>
    <w:rsid w:val="00CA4870"/>
    <w:rsid w:val="00CA4D2B"/>
    <w:rsid w:val="00CA59F7"/>
    <w:rsid w:val="00CA60F2"/>
    <w:rsid w:val="00CA7633"/>
    <w:rsid w:val="00CA7EE3"/>
    <w:rsid w:val="00CB7236"/>
    <w:rsid w:val="00CC1D63"/>
    <w:rsid w:val="00CC4AE2"/>
    <w:rsid w:val="00CC5929"/>
    <w:rsid w:val="00CC631D"/>
    <w:rsid w:val="00CD06DF"/>
    <w:rsid w:val="00CD2A9F"/>
    <w:rsid w:val="00CD4127"/>
    <w:rsid w:val="00CD71D8"/>
    <w:rsid w:val="00CE01D6"/>
    <w:rsid w:val="00CE1FB4"/>
    <w:rsid w:val="00CF3192"/>
    <w:rsid w:val="00CF33DD"/>
    <w:rsid w:val="00CF48BB"/>
    <w:rsid w:val="00CF48DA"/>
    <w:rsid w:val="00CF62A3"/>
    <w:rsid w:val="00CF6926"/>
    <w:rsid w:val="00D012CF"/>
    <w:rsid w:val="00D05018"/>
    <w:rsid w:val="00D06202"/>
    <w:rsid w:val="00D07A55"/>
    <w:rsid w:val="00D101AB"/>
    <w:rsid w:val="00D1144B"/>
    <w:rsid w:val="00D118B9"/>
    <w:rsid w:val="00D1582F"/>
    <w:rsid w:val="00D16D98"/>
    <w:rsid w:val="00D254CE"/>
    <w:rsid w:val="00D34F52"/>
    <w:rsid w:val="00D35AB6"/>
    <w:rsid w:val="00D410ED"/>
    <w:rsid w:val="00D43CD7"/>
    <w:rsid w:val="00D46C43"/>
    <w:rsid w:val="00D47305"/>
    <w:rsid w:val="00D567D2"/>
    <w:rsid w:val="00D57DDF"/>
    <w:rsid w:val="00D6246F"/>
    <w:rsid w:val="00D64E34"/>
    <w:rsid w:val="00D67F1B"/>
    <w:rsid w:val="00D73338"/>
    <w:rsid w:val="00D75AEC"/>
    <w:rsid w:val="00D80792"/>
    <w:rsid w:val="00D82213"/>
    <w:rsid w:val="00D83B33"/>
    <w:rsid w:val="00D83F6E"/>
    <w:rsid w:val="00D84218"/>
    <w:rsid w:val="00D87489"/>
    <w:rsid w:val="00D87EF1"/>
    <w:rsid w:val="00D91744"/>
    <w:rsid w:val="00D95522"/>
    <w:rsid w:val="00D9719A"/>
    <w:rsid w:val="00DA024A"/>
    <w:rsid w:val="00DA1803"/>
    <w:rsid w:val="00DA23A6"/>
    <w:rsid w:val="00DA3547"/>
    <w:rsid w:val="00DA41F7"/>
    <w:rsid w:val="00DA68BD"/>
    <w:rsid w:val="00DA7F88"/>
    <w:rsid w:val="00DB5694"/>
    <w:rsid w:val="00DB7C08"/>
    <w:rsid w:val="00DC1EE9"/>
    <w:rsid w:val="00DC2C99"/>
    <w:rsid w:val="00DC3821"/>
    <w:rsid w:val="00DC3DAA"/>
    <w:rsid w:val="00DC4EAF"/>
    <w:rsid w:val="00DD1C5B"/>
    <w:rsid w:val="00DD22A4"/>
    <w:rsid w:val="00DD4B95"/>
    <w:rsid w:val="00DE1142"/>
    <w:rsid w:val="00DE41F7"/>
    <w:rsid w:val="00DE4EF9"/>
    <w:rsid w:val="00DE64DC"/>
    <w:rsid w:val="00DF372A"/>
    <w:rsid w:val="00DF45B1"/>
    <w:rsid w:val="00DF73F9"/>
    <w:rsid w:val="00E008A5"/>
    <w:rsid w:val="00E015AA"/>
    <w:rsid w:val="00E01A1C"/>
    <w:rsid w:val="00E02D40"/>
    <w:rsid w:val="00E05272"/>
    <w:rsid w:val="00E06F1D"/>
    <w:rsid w:val="00E077EF"/>
    <w:rsid w:val="00E108DB"/>
    <w:rsid w:val="00E11548"/>
    <w:rsid w:val="00E17047"/>
    <w:rsid w:val="00E17465"/>
    <w:rsid w:val="00E2062A"/>
    <w:rsid w:val="00E30337"/>
    <w:rsid w:val="00E30B6E"/>
    <w:rsid w:val="00E354FC"/>
    <w:rsid w:val="00E36CFE"/>
    <w:rsid w:val="00E40041"/>
    <w:rsid w:val="00E40B5A"/>
    <w:rsid w:val="00E44211"/>
    <w:rsid w:val="00E442E7"/>
    <w:rsid w:val="00E565BD"/>
    <w:rsid w:val="00E6223A"/>
    <w:rsid w:val="00E63698"/>
    <w:rsid w:val="00E65832"/>
    <w:rsid w:val="00E65F01"/>
    <w:rsid w:val="00E66918"/>
    <w:rsid w:val="00E700FA"/>
    <w:rsid w:val="00E70746"/>
    <w:rsid w:val="00E70B6B"/>
    <w:rsid w:val="00E71EDD"/>
    <w:rsid w:val="00E7430D"/>
    <w:rsid w:val="00E7439C"/>
    <w:rsid w:val="00E749D2"/>
    <w:rsid w:val="00E75E9D"/>
    <w:rsid w:val="00E82F18"/>
    <w:rsid w:val="00E94A1C"/>
    <w:rsid w:val="00E974A7"/>
    <w:rsid w:val="00EA3EAC"/>
    <w:rsid w:val="00EB15D2"/>
    <w:rsid w:val="00EB3CAE"/>
    <w:rsid w:val="00EB6CE7"/>
    <w:rsid w:val="00EC2951"/>
    <w:rsid w:val="00EC2A1E"/>
    <w:rsid w:val="00EC33CC"/>
    <w:rsid w:val="00EC4559"/>
    <w:rsid w:val="00EC6BF4"/>
    <w:rsid w:val="00EC7A5C"/>
    <w:rsid w:val="00ED055C"/>
    <w:rsid w:val="00ED1970"/>
    <w:rsid w:val="00ED4364"/>
    <w:rsid w:val="00ED6363"/>
    <w:rsid w:val="00ED7901"/>
    <w:rsid w:val="00ED7F7E"/>
    <w:rsid w:val="00EE0959"/>
    <w:rsid w:val="00EE5ACC"/>
    <w:rsid w:val="00EF218F"/>
    <w:rsid w:val="00EF2C10"/>
    <w:rsid w:val="00EF3B72"/>
    <w:rsid w:val="00F0076B"/>
    <w:rsid w:val="00F00D90"/>
    <w:rsid w:val="00F019CD"/>
    <w:rsid w:val="00F02FF3"/>
    <w:rsid w:val="00F05C09"/>
    <w:rsid w:val="00F17090"/>
    <w:rsid w:val="00F20A37"/>
    <w:rsid w:val="00F20C46"/>
    <w:rsid w:val="00F25164"/>
    <w:rsid w:val="00F30300"/>
    <w:rsid w:val="00F364E0"/>
    <w:rsid w:val="00F410E7"/>
    <w:rsid w:val="00F4115F"/>
    <w:rsid w:val="00F434BC"/>
    <w:rsid w:val="00F43DA1"/>
    <w:rsid w:val="00F4428A"/>
    <w:rsid w:val="00F45F56"/>
    <w:rsid w:val="00F47E6B"/>
    <w:rsid w:val="00F5153F"/>
    <w:rsid w:val="00F52F4D"/>
    <w:rsid w:val="00F5433A"/>
    <w:rsid w:val="00F54817"/>
    <w:rsid w:val="00F56A9A"/>
    <w:rsid w:val="00F65452"/>
    <w:rsid w:val="00F65FB7"/>
    <w:rsid w:val="00F71F59"/>
    <w:rsid w:val="00F7256A"/>
    <w:rsid w:val="00F746E4"/>
    <w:rsid w:val="00F768FB"/>
    <w:rsid w:val="00F76D7B"/>
    <w:rsid w:val="00F81769"/>
    <w:rsid w:val="00F8208A"/>
    <w:rsid w:val="00F8216E"/>
    <w:rsid w:val="00F8266D"/>
    <w:rsid w:val="00F83021"/>
    <w:rsid w:val="00F83C98"/>
    <w:rsid w:val="00F846B0"/>
    <w:rsid w:val="00F9244F"/>
    <w:rsid w:val="00F9255F"/>
    <w:rsid w:val="00F945BB"/>
    <w:rsid w:val="00F947D7"/>
    <w:rsid w:val="00F95E4C"/>
    <w:rsid w:val="00F97473"/>
    <w:rsid w:val="00F97880"/>
    <w:rsid w:val="00FA5BCE"/>
    <w:rsid w:val="00FB2D32"/>
    <w:rsid w:val="00FB3D24"/>
    <w:rsid w:val="00FB3E97"/>
    <w:rsid w:val="00FB3F6C"/>
    <w:rsid w:val="00FB6626"/>
    <w:rsid w:val="00FB6F1F"/>
    <w:rsid w:val="00FC046A"/>
    <w:rsid w:val="00FC1910"/>
    <w:rsid w:val="00FC1DE0"/>
    <w:rsid w:val="00FC44EE"/>
    <w:rsid w:val="00FC4BD9"/>
    <w:rsid w:val="00FC507A"/>
    <w:rsid w:val="00FC54E6"/>
    <w:rsid w:val="00FC7A12"/>
    <w:rsid w:val="00FD2E6C"/>
    <w:rsid w:val="00FD3AD9"/>
    <w:rsid w:val="00FD4A2C"/>
    <w:rsid w:val="00FD5246"/>
    <w:rsid w:val="00FD719A"/>
    <w:rsid w:val="00FE2C43"/>
    <w:rsid w:val="00FE737E"/>
    <w:rsid w:val="00FF10A1"/>
    <w:rsid w:val="00FF156A"/>
    <w:rsid w:val="00FF3619"/>
    <w:rsid w:val="00FF386C"/>
    <w:rsid w:val="064237E5"/>
    <w:rsid w:val="0901CACE"/>
    <w:rsid w:val="098E29A2"/>
    <w:rsid w:val="0BBE8566"/>
    <w:rsid w:val="0E20C89F"/>
    <w:rsid w:val="0ED262E1"/>
    <w:rsid w:val="13C02986"/>
    <w:rsid w:val="16E21F3F"/>
    <w:rsid w:val="1868DE33"/>
    <w:rsid w:val="193C602C"/>
    <w:rsid w:val="1E80908D"/>
    <w:rsid w:val="1EA955FB"/>
    <w:rsid w:val="1F63DEB9"/>
    <w:rsid w:val="225B8FF0"/>
    <w:rsid w:val="23E2CF32"/>
    <w:rsid w:val="24AA3C22"/>
    <w:rsid w:val="2531DD39"/>
    <w:rsid w:val="29BE0DDB"/>
    <w:rsid w:val="2AF49E04"/>
    <w:rsid w:val="2C327833"/>
    <w:rsid w:val="2E9E0B16"/>
    <w:rsid w:val="2F2BAFB3"/>
    <w:rsid w:val="338F8B73"/>
    <w:rsid w:val="34A35B8B"/>
    <w:rsid w:val="35D19384"/>
    <w:rsid w:val="39077183"/>
    <w:rsid w:val="39A01BFE"/>
    <w:rsid w:val="3C6E55F6"/>
    <w:rsid w:val="4074654D"/>
    <w:rsid w:val="41C1152C"/>
    <w:rsid w:val="4281C3D3"/>
    <w:rsid w:val="4339C2A8"/>
    <w:rsid w:val="4399DFD5"/>
    <w:rsid w:val="45AC3DF0"/>
    <w:rsid w:val="46686094"/>
    <w:rsid w:val="46C8B126"/>
    <w:rsid w:val="46FDEB84"/>
    <w:rsid w:val="4BE01D03"/>
    <w:rsid w:val="4D06497F"/>
    <w:rsid w:val="4FFF2BBE"/>
    <w:rsid w:val="50814E43"/>
    <w:rsid w:val="5102CD21"/>
    <w:rsid w:val="51B81138"/>
    <w:rsid w:val="5208EAFA"/>
    <w:rsid w:val="5268692D"/>
    <w:rsid w:val="52832198"/>
    <w:rsid w:val="55475B95"/>
    <w:rsid w:val="56E9CB61"/>
    <w:rsid w:val="58210857"/>
    <w:rsid w:val="5C093D79"/>
    <w:rsid w:val="5C32DC07"/>
    <w:rsid w:val="5CF287C1"/>
    <w:rsid w:val="5FE465B1"/>
    <w:rsid w:val="62408165"/>
    <w:rsid w:val="641E588C"/>
    <w:rsid w:val="690279FD"/>
    <w:rsid w:val="6B10D561"/>
    <w:rsid w:val="6B7F81E1"/>
    <w:rsid w:val="6B8206BC"/>
    <w:rsid w:val="6B8672C6"/>
    <w:rsid w:val="6BBCBB64"/>
    <w:rsid w:val="6C2E609F"/>
    <w:rsid w:val="6EC2CDC6"/>
    <w:rsid w:val="7075BEE7"/>
    <w:rsid w:val="70E290DC"/>
    <w:rsid w:val="72456DA9"/>
    <w:rsid w:val="72803F52"/>
    <w:rsid w:val="730ABC30"/>
    <w:rsid w:val="74058124"/>
    <w:rsid w:val="7485C6CD"/>
    <w:rsid w:val="7557E5D0"/>
    <w:rsid w:val="79DDE1D0"/>
    <w:rsid w:val="79F867A1"/>
    <w:rsid w:val="7B1E7998"/>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3A3346"/>
  <w15:docId w15:val="{FD892FD9-2F92-46B9-90BB-1D33667D9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6E01"/>
    <w:pPr>
      <w:jc w:val="both"/>
    </w:pPr>
    <w:rPr>
      <w:rFonts w:ascii="Verdana" w:eastAsia="PMingLiU" w:hAnsi="Verdana" w:cs="Verdana"/>
      <w:lang w:val="en-US" w:eastAsia="en-US"/>
    </w:rPr>
  </w:style>
  <w:style w:type="paragraph" w:styleId="Heading1">
    <w:name w:val="heading 1"/>
    <w:basedOn w:val="Normal"/>
    <w:next w:val="Normal"/>
    <w:link w:val="Heading1Char"/>
    <w:uiPriority w:val="9"/>
    <w:qFormat/>
    <w:rsid w:val="00AC72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C727F"/>
    <w:pPr>
      <w:keepNext/>
      <w:keepLines/>
      <w:spacing w:before="160" w:after="80"/>
      <w:outlineLvl w:val="1"/>
    </w:pPr>
    <w:rPr>
      <w:rFonts w:asciiTheme="majorHAnsi" w:eastAsiaTheme="majorEastAsia" w:hAnsiTheme="majorHAnsi" w:cstheme="majorBidi"/>
      <w:b/>
      <w:bCs/>
      <w:color w:val="2E74B5" w:themeColor="accent1" w:themeShade="BF"/>
      <w:sz w:val="32"/>
      <w:szCs w:val="32"/>
    </w:rPr>
  </w:style>
  <w:style w:type="paragraph" w:styleId="Heading3">
    <w:name w:val="heading 3"/>
    <w:basedOn w:val="Normal"/>
    <w:next w:val="Normal"/>
    <w:link w:val="Heading3Char"/>
    <w:uiPriority w:val="9"/>
    <w:semiHidden/>
    <w:unhideWhenUsed/>
    <w:qFormat/>
    <w:rsid w:val="00AC727F"/>
    <w:pPr>
      <w:keepNext/>
      <w:keepLines/>
      <w:spacing w:before="160" w:after="80"/>
      <w:outlineLvl w:val="2"/>
    </w:pPr>
    <w:rPr>
      <w:rFonts w:ascii="Arial" w:eastAsiaTheme="majorEastAsia" w:hAnsi="Arial" w:cstheme="majorBidi"/>
      <w:b/>
      <w:bCs/>
      <w:color w:val="2E74B5" w:themeColor="accent1" w:themeShade="BF"/>
      <w:sz w:val="28"/>
      <w:szCs w:val="28"/>
    </w:rPr>
  </w:style>
  <w:style w:type="paragraph" w:styleId="Heading4">
    <w:name w:val="heading 4"/>
    <w:basedOn w:val="Normal"/>
    <w:next w:val="Normal"/>
    <w:link w:val="Heading4Char"/>
    <w:semiHidden/>
    <w:unhideWhenUsed/>
    <w:qFormat/>
    <w:rsid w:val="00456E01"/>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C727F"/>
    <w:pPr>
      <w:keepNext/>
      <w:keepLines/>
      <w:spacing w:before="80" w:after="40"/>
      <w:outlineLvl w:val="4"/>
    </w:pPr>
    <w:rPr>
      <w:rFonts w:ascii="Arial" w:eastAsiaTheme="majorEastAsia" w:hAnsi="Arial" w:cstheme="majorBidi"/>
      <w:b/>
      <w:bCs/>
      <w:color w:val="2E74B5" w:themeColor="accent1" w:themeShade="BF"/>
      <w:sz w:val="22"/>
      <w:szCs w:val="22"/>
    </w:rPr>
  </w:style>
  <w:style w:type="paragraph" w:styleId="Heading6">
    <w:name w:val="heading 6"/>
    <w:basedOn w:val="Normal"/>
    <w:next w:val="Normal"/>
    <w:link w:val="Heading6Char"/>
    <w:uiPriority w:val="9"/>
    <w:semiHidden/>
    <w:unhideWhenUsed/>
    <w:qFormat/>
    <w:rsid w:val="00AC727F"/>
    <w:pPr>
      <w:keepNext/>
      <w:keepLines/>
      <w:spacing w:before="40"/>
      <w:outlineLvl w:val="5"/>
    </w:pPr>
    <w:rPr>
      <w:rFonts w:ascii="Arial" w:eastAsiaTheme="majorEastAsia" w:hAnsi="Arial" w:cstheme="majorBidi"/>
      <w:b/>
      <w:bCs/>
      <w:i/>
      <w:iCs/>
      <w:color w:val="595959" w:themeColor="text1" w:themeTint="A6"/>
      <w:sz w:val="22"/>
      <w:szCs w:val="22"/>
    </w:rPr>
  </w:style>
  <w:style w:type="paragraph" w:styleId="Heading7">
    <w:name w:val="heading 7"/>
    <w:basedOn w:val="Normal"/>
    <w:next w:val="Normal"/>
    <w:link w:val="Heading7Char"/>
    <w:uiPriority w:val="9"/>
    <w:semiHidden/>
    <w:unhideWhenUsed/>
    <w:qFormat/>
    <w:rsid w:val="0065589E"/>
    <w:pPr>
      <w:keepNext/>
      <w:keepLines/>
      <w:spacing w:before="40" w:line="259" w:lineRule="auto"/>
      <w:outlineLvl w:val="6"/>
    </w:pPr>
    <w:rPr>
      <w:rFonts w:asciiTheme="majorHAnsi" w:eastAsiaTheme="majorEastAsia" w:hAnsiTheme="majorHAnsi" w:cstheme="majorBidi"/>
      <w:b/>
      <w:bCs/>
      <w:color w:val="1F4E79" w:themeColor="accent1" w:themeShade="80"/>
      <w:sz w:val="22"/>
      <w:szCs w:val="22"/>
    </w:rPr>
  </w:style>
  <w:style w:type="paragraph" w:styleId="Heading8">
    <w:name w:val="heading 8"/>
    <w:basedOn w:val="Normal"/>
    <w:next w:val="Normal"/>
    <w:link w:val="Heading8Char"/>
    <w:uiPriority w:val="9"/>
    <w:semiHidden/>
    <w:unhideWhenUsed/>
    <w:qFormat/>
    <w:rsid w:val="00AC727F"/>
    <w:pPr>
      <w:keepNext/>
      <w:keepLines/>
      <w:outlineLvl w:val="7"/>
    </w:pPr>
    <w:rPr>
      <w:rFonts w:ascii="Arial" w:eastAsiaTheme="majorEastAsia" w:hAnsi="Arial" w:cstheme="majorBidi"/>
      <w:b/>
      <w:bCs/>
      <w:i/>
      <w:iCs/>
      <w:color w:val="272727" w:themeColor="text1" w:themeTint="D8"/>
      <w:sz w:val="22"/>
      <w:szCs w:val="22"/>
    </w:rPr>
  </w:style>
  <w:style w:type="paragraph" w:styleId="Heading9">
    <w:name w:val="heading 9"/>
    <w:basedOn w:val="Normal"/>
    <w:next w:val="Normal"/>
    <w:link w:val="Heading9Char"/>
    <w:uiPriority w:val="9"/>
    <w:semiHidden/>
    <w:unhideWhenUsed/>
    <w:qFormat/>
    <w:rsid w:val="00AC727F"/>
    <w:pPr>
      <w:keepNext/>
      <w:keepLines/>
      <w:outlineLvl w:val="8"/>
    </w:pPr>
    <w:rPr>
      <w:rFonts w:ascii="Arial" w:eastAsiaTheme="majorEastAsia" w:hAnsi="Arial" w:cstheme="majorBidi"/>
      <w:b/>
      <w:bCs/>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pPr>
      <w:tabs>
        <w:tab w:val="center" w:pos="4536"/>
        <w:tab w:val="right" w:pos="9072"/>
      </w:tabs>
    </w:pPr>
  </w:style>
  <w:style w:type="character" w:styleId="PageNumber">
    <w:name w:val="page number"/>
    <w:basedOn w:val="DefaultParagraphFont"/>
  </w:style>
  <w:style w:type="paragraph" w:styleId="BalloonText">
    <w:name w:val="Balloon Text"/>
    <w:basedOn w:val="Normal"/>
    <w:link w:val="BalloonTextChar"/>
    <w:rsid w:val="000B41B2"/>
    <w:rPr>
      <w:rFonts w:ascii="Tahoma" w:hAnsi="Tahoma" w:cs="Tahoma"/>
      <w:sz w:val="16"/>
      <w:szCs w:val="16"/>
    </w:rPr>
  </w:style>
  <w:style w:type="character" w:customStyle="1" w:styleId="BalloonTextChar">
    <w:name w:val="Balloon Text Char"/>
    <w:basedOn w:val="DefaultParagraphFont"/>
    <w:link w:val="BalloonText"/>
    <w:rsid w:val="000B41B2"/>
    <w:rPr>
      <w:rFonts w:ascii="Tahoma" w:hAnsi="Tahoma" w:cs="Tahoma"/>
      <w:sz w:val="16"/>
      <w:szCs w:val="16"/>
      <w:lang w:val="de-DE" w:eastAsia="en-US"/>
    </w:rPr>
  </w:style>
  <w:style w:type="table" w:styleId="TableGrid">
    <w:name w:val="Table Grid"/>
    <w:basedOn w:val="TableNormal"/>
    <w:rsid w:val="00CF6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본문(내용),List Paragraph (numbered (a)),Colorful List - Accent 11,List_Paragraph,Multilevel para_II,ADB Normal,ADB paragraph numbering,List Paragraph1,List Paragraph11,ADB List Paragraph,7 List Paragraph,6 List Paragraph"/>
    <w:basedOn w:val="Normal"/>
    <w:link w:val="ListParagraphChar"/>
    <w:uiPriority w:val="34"/>
    <w:qFormat/>
    <w:rsid w:val="00206861"/>
    <w:pPr>
      <w:spacing w:after="160" w:line="259" w:lineRule="auto"/>
      <w:ind w:left="720"/>
      <w:contextualSpacing/>
    </w:pPr>
    <w:rPr>
      <w:rFonts w:asciiTheme="minorHAnsi" w:eastAsiaTheme="minorHAnsi" w:hAnsiTheme="minorHAnsi" w:cstheme="minorBidi"/>
      <w:sz w:val="22"/>
      <w:szCs w:val="22"/>
    </w:rPr>
  </w:style>
  <w:style w:type="table" w:customStyle="1" w:styleId="TableGrid1">
    <w:name w:val="Table Grid1"/>
    <w:basedOn w:val="TableNormal"/>
    <w:next w:val="TableGrid"/>
    <w:uiPriority w:val="59"/>
    <w:rsid w:val="00D57DDF"/>
    <w:rPr>
      <w:rFonts w:asciiTheme="minorHAnsi" w:eastAsiaTheme="minorEastAsia"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9076B4"/>
    <w:rPr>
      <w:rFonts w:asciiTheme="minorHAnsi" w:eastAsiaTheme="minorEastAsia"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A22601"/>
    <w:rPr>
      <w:sz w:val="24"/>
      <w:lang w:eastAsia="en-US"/>
    </w:rPr>
  </w:style>
  <w:style w:type="character" w:customStyle="1" w:styleId="Heading7Char">
    <w:name w:val="Heading 7 Char"/>
    <w:basedOn w:val="DefaultParagraphFont"/>
    <w:link w:val="Heading7"/>
    <w:uiPriority w:val="9"/>
    <w:semiHidden/>
    <w:rsid w:val="0065589E"/>
    <w:rPr>
      <w:rFonts w:asciiTheme="majorHAnsi" w:eastAsiaTheme="majorEastAsia" w:hAnsiTheme="majorHAnsi" w:cstheme="majorBidi"/>
      <w:b/>
      <w:bCs/>
      <w:color w:val="1F4E79" w:themeColor="accent1" w:themeShade="80"/>
      <w:sz w:val="22"/>
      <w:szCs w:val="22"/>
      <w:lang w:val="en-US" w:eastAsia="en-US"/>
    </w:rPr>
  </w:style>
  <w:style w:type="character" w:customStyle="1" w:styleId="Heading4Char">
    <w:name w:val="Heading 4 Char"/>
    <w:basedOn w:val="DefaultParagraphFont"/>
    <w:link w:val="Heading4"/>
    <w:semiHidden/>
    <w:rsid w:val="00456E01"/>
    <w:rPr>
      <w:rFonts w:asciiTheme="majorHAnsi" w:eastAsiaTheme="majorEastAsia" w:hAnsiTheme="majorHAnsi" w:cstheme="majorBidi"/>
      <w:i/>
      <w:iCs/>
      <w:color w:val="2E74B5" w:themeColor="accent1" w:themeShade="BF"/>
      <w:sz w:val="24"/>
      <w:lang w:eastAsia="en-US"/>
    </w:rPr>
  </w:style>
  <w:style w:type="paragraph" w:styleId="Title">
    <w:name w:val="Title"/>
    <w:basedOn w:val="Normal"/>
    <w:link w:val="TitleChar"/>
    <w:uiPriority w:val="10"/>
    <w:qFormat/>
    <w:rsid w:val="00456E01"/>
    <w:pPr>
      <w:jc w:val="center"/>
    </w:pPr>
    <w:rPr>
      <w:rFonts w:ascii="Times New Roman" w:eastAsia="Times New Roman" w:hAnsi="Times New Roman" w:cs="Times New Roman"/>
      <w:b/>
      <w:lang w:val="en-GB"/>
    </w:rPr>
  </w:style>
  <w:style w:type="character" w:customStyle="1" w:styleId="TitleChar">
    <w:name w:val="Title Char"/>
    <w:basedOn w:val="DefaultParagraphFont"/>
    <w:link w:val="Title"/>
    <w:uiPriority w:val="10"/>
    <w:rsid w:val="00456E01"/>
    <w:rPr>
      <w:rFonts w:ascii="Times New Roman" w:eastAsia="Times New Roman" w:hAnsi="Times New Roman"/>
      <w:b/>
      <w:lang w:eastAsia="en-US"/>
    </w:rPr>
  </w:style>
  <w:style w:type="character" w:customStyle="1" w:styleId="Heading1Char">
    <w:name w:val="Heading 1 Char"/>
    <w:basedOn w:val="DefaultParagraphFont"/>
    <w:link w:val="Heading1"/>
    <w:uiPriority w:val="9"/>
    <w:rsid w:val="00AC727F"/>
    <w:rPr>
      <w:rFonts w:asciiTheme="majorHAnsi" w:eastAsiaTheme="majorEastAsia" w:hAnsiTheme="majorHAnsi" w:cstheme="majorBidi"/>
      <w:color w:val="2E74B5" w:themeColor="accent1" w:themeShade="BF"/>
      <w:sz w:val="32"/>
      <w:szCs w:val="32"/>
      <w:lang w:val="en-US" w:eastAsia="en-US"/>
    </w:rPr>
  </w:style>
  <w:style w:type="character" w:customStyle="1" w:styleId="Heading2Char">
    <w:name w:val="Heading 2 Char"/>
    <w:basedOn w:val="DefaultParagraphFont"/>
    <w:link w:val="Heading2"/>
    <w:uiPriority w:val="9"/>
    <w:semiHidden/>
    <w:rsid w:val="00AC727F"/>
    <w:rPr>
      <w:rFonts w:asciiTheme="majorHAnsi" w:eastAsiaTheme="majorEastAsia" w:hAnsiTheme="majorHAnsi" w:cstheme="majorBidi"/>
      <w:b/>
      <w:bCs/>
      <w:color w:val="2E74B5" w:themeColor="accent1" w:themeShade="BF"/>
      <w:sz w:val="32"/>
      <w:szCs w:val="32"/>
      <w:lang w:val="en-US" w:eastAsia="en-US"/>
    </w:rPr>
  </w:style>
  <w:style w:type="character" w:customStyle="1" w:styleId="Heading3Char">
    <w:name w:val="Heading 3 Char"/>
    <w:basedOn w:val="DefaultParagraphFont"/>
    <w:link w:val="Heading3"/>
    <w:uiPriority w:val="9"/>
    <w:semiHidden/>
    <w:rsid w:val="00AC727F"/>
    <w:rPr>
      <w:rFonts w:ascii="Arial" w:eastAsiaTheme="majorEastAsia" w:hAnsi="Arial" w:cstheme="majorBidi"/>
      <w:b/>
      <w:bCs/>
      <w:color w:val="2E74B5" w:themeColor="accent1" w:themeShade="BF"/>
      <w:sz w:val="28"/>
      <w:szCs w:val="28"/>
      <w:lang w:val="en-US" w:eastAsia="en-US"/>
    </w:rPr>
  </w:style>
  <w:style w:type="character" w:customStyle="1" w:styleId="Heading5Char">
    <w:name w:val="Heading 5 Char"/>
    <w:basedOn w:val="DefaultParagraphFont"/>
    <w:link w:val="Heading5"/>
    <w:uiPriority w:val="9"/>
    <w:semiHidden/>
    <w:rsid w:val="00AC727F"/>
    <w:rPr>
      <w:rFonts w:ascii="Arial" w:eastAsiaTheme="majorEastAsia" w:hAnsi="Arial" w:cstheme="majorBidi"/>
      <w:b/>
      <w:bCs/>
      <w:color w:val="2E74B5" w:themeColor="accent1" w:themeShade="BF"/>
      <w:sz w:val="22"/>
      <w:szCs w:val="22"/>
      <w:lang w:val="en-US" w:eastAsia="en-US"/>
    </w:rPr>
  </w:style>
  <w:style w:type="character" w:customStyle="1" w:styleId="Heading6Char">
    <w:name w:val="Heading 6 Char"/>
    <w:basedOn w:val="DefaultParagraphFont"/>
    <w:link w:val="Heading6"/>
    <w:uiPriority w:val="9"/>
    <w:semiHidden/>
    <w:rsid w:val="00AC727F"/>
    <w:rPr>
      <w:rFonts w:ascii="Arial" w:eastAsiaTheme="majorEastAsia" w:hAnsi="Arial" w:cstheme="majorBidi"/>
      <w:b/>
      <w:bCs/>
      <w:i/>
      <w:iCs/>
      <w:color w:val="595959" w:themeColor="text1" w:themeTint="A6"/>
      <w:sz w:val="22"/>
      <w:szCs w:val="22"/>
      <w:lang w:val="en-US" w:eastAsia="en-US"/>
    </w:rPr>
  </w:style>
  <w:style w:type="character" w:customStyle="1" w:styleId="Heading8Char">
    <w:name w:val="Heading 8 Char"/>
    <w:basedOn w:val="DefaultParagraphFont"/>
    <w:link w:val="Heading8"/>
    <w:uiPriority w:val="9"/>
    <w:semiHidden/>
    <w:rsid w:val="00AC727F"/>
    <w:rPr>
      <w:rFonts w:ascii="Arial" w:eastAsiaTheme="majorEastAsia" w:hAnsi="Arial" w:cstheme="majorBidi"/>
      <w:b/>
      <w:bCs/>
      <w:i/>
      <w:iCs/>
      <w:color w:val="272727" w:themeColor="text1" w:themeTint="D8"/>
      <w:sz w:val="22"/>
      <w:szCs w:val="22"/>
      <w:lang w:val="en-US" w:eastAsia="en-US"/>
    </w:rPr>
  </w:style>
  <w:style w:type="character" w:customStyle="1" w:styleId="Heading9Char">
    <w:name w:val="Heading 9 Char"/>
    <w:basedOn w:val="DefaultParagraphFont"/>
    <w:link w:val="Heading9"/>
    <w:uiPriority w:val="9"/>
    <w:semiHidden/>
    <w:rsid w:val="00AC727F"/>
    <w:rPr>
      <w:rFonts w:ascii="Arial" w:eastAsiaTheme="majorEastAsia" w:hAnsi="Arial" w:cstheme="majorBidi"/>
      <w:b/>
      <w:bCs/>
      <w:color w:val="272727" w:themeColor="text1" w:themeTint="D8"/>
      <w:sz w:val="22"/>
      <w:szCs w:val="22"/>
      <w:lang w:val="en-US" w:eastAsia="en-US"/>
    </w:rPr>
  </w:style>
  <w:style w:type="paragraph" w:styleId="Subtitle">
    <w:name w:val="Subtitle"/>
    <w:basedOn w:val="Normal"/>
    <w:next w:val="Normal"/>
    <w:link w:val="SubtitleChar"/>
    <w:uiPriority w:val="11"/>
    <w:qFormat/>
    <w:rsid w:val="00AC727F"/>
    <w:pPr>
      <w:numPr>
        <w:ilvl w:val="1"/>
      </w:numPr>
    </w:pPr>
    <w:rPr>
      <w:rFonts w:ascii="Arial" w:eastAsiaTheme="majorEastAsia" w:hAnsi="Arial" w:cstheme="majorBidi"/>
      <w:b/>
      <w:bCs/>
      <w:color w:val="595959" w:themeColor="text1" w:themeTint="A6"/>
      <w:spacing w:val="15"/>
      <w:sz w:val="28"/>
      <w:szCs w:val="28"/>
    </w:rPr>
  </w:style>
  <w:style w:type="character" w:customStyle="1" w:styleId="SubtitleChar">
    <w:name w:val="Subtitle Char"/>
    <w:basedOn w:val="DefaultParagraphFont"/>
    <w:link w:val="Subtitle"/>
    <w:uiPriority w:val="11"/>
    <w:rsid w:val="00AC727F"/>
    <w:rPr>
      <w:rFonts w:ascii="Arial" w:eastAsiaTheme="majorEastAsia" w:hAnsi="Arial" w:cstheme="majorBidi"/>
      <w:b/>
      <w:bCs/>
      <w:color w:val="595959" w:themeColor="text1" w:themeTint="A6"/>
      <w:spacing w:val="15"/>
      <w:sz w:val="28"/>
      <w:szCs w:val="28"/>
      <w:lang w:val="en-US" w:eastAsia="en-US"/>
    </w:rPr>
  </w:style>
  <w:style w:type="paragraph" w:styleId="Quote">
    <w:name w:val="Quote"/>
    <w:basedOn w:val="Normal"/>
    <w:next w:val="Normal"/>
    <w:link w:val="QuoteChar"/>
    <w:uiPriority w:val="29"/>
    <w:qFormat/>
    <w:rsid w:val="00AC727F"/>
    <w:pPr>
      <w:spacing w:before="160"/>
      <w:jc w:val="center"/>
    </w:pPr>
    <w:rPr>
      <w:rFonts w:ascii="Arial" w:eastAsia="Times New Roman" w:hAnsi="Arial" w:cs="Arial"/>
      <w:b/>
      <w:bCs/>
      <w:i/>
      <w:iCs/>
      <w:color w:val="404040" w:themeColor="text1" w:themeTint="BF"/>
      <w:sz w:val="22"/>
      <w:szCs w:val="22"/>
    </w:rPr>
  </w:style>
  <w:style w:type="character" w:customStyle="1" w:styleId="QuoteChar">
    <w:name w:val="Quote Char"/>
    <w:basedOn w:val="DefaultParagraphFont"/>
    <w:link w:val="Quote"/>
    <w:uiPriority w:val="29"/>
    <w:rsid w:val="00AC727F"/>
    <w:rPr>
      <w:rFonts w:ascii="Arial" w:eastAsia="Times New Roman" w:hAnsi="Arial" w:cs="Arial"/>
      <w:b/>
      <w:bCs/>
      <w:i/>
      <w:iCs/>
      <w:color w:val="404040" w:themeColor="text1" w:themeTint="BF"/>
      <w:sz w:val="22"/>
      <w:szCs w:val="22"/>
      <w:lang w:val="en-US" w:eastAsia="en-US"/>
    </w:rPr>
  </w:style>
  <w:style w:type="character" w:styleId="IntenseEmphasis">
    <w:name w:val="Intense Emphasis"/>
    <w:basedOn w:val="DefaultParagraphFont"/>
    <w:uiPriority w:val="21"/>
    <w:qFormat/>
    <w:rsid w:val="00AC727F"/>
    <w:rPr>
      <w:i/>
      <w:iCs/>
      <w:color w:val="2E74B5" w:themeColor="accent1" w:themeShade="BF"/>
    </w:rPr>
  </w:style>
  <w:style w:type="paragraph" w:styleId="IntenseQuote">
    <w:name w:val="Intense Quote"/>
    <w:basedOn w:val="Normal"/>
    <w:next w:val="Normal"/>
    <w:link w:val="IntenseQuoteChar"/>
    <w:uiPriority w:val="30"/>
    <w:qFormat/>
    <w:rsid w:val="00AC727F"/>
    <w:pPr>
      <w:pBdr>
        <w:top w:val="single" w:sz="4" w:space="10" w:color="2E74B5" w:themeColor="accent1" w:themeShade="BF"/>
        <w:bottom w:val="single" w:sz="4" w:space="10" w:color="2E74B5" w:themeColor="accent1" w:themeShade="BF"/>
      </w:pBdr>
      <w:spacing w:before="360" w:after="360"/>
      <w:ind w:left="864" w:right="864"/>
      <w:jc w:val="center"/>
    </w:pPr>
    <w:rPr>
      <w:rFonts w:ascii="Arial" w:eastAsia="Times New Roman" w:hAnsi="Arial" w:cs="Arial"/>
      <w:b/>
      <w:bCs/>
      <w:i/>
      <w:iCs/>
      <w:color w:val="2E74B5" w:themeColor="accent1" w:themeShade="BF"/>
      <w:sz w:val="22"/>
      <w:szCs w:val="22"/>
    </w:rPr>
  </w:style>
  <w:style w:type="character" w:customStyle="1" w:styleId="IntenseQuoteChar">
    <w:name w:val="Intense Quote Char"/>
    <w:basedOn w:val="DefaultParagraphFont"/>
    <w:link w:val="IntenseQuote"/>
    <w:uiPriority w:val="30"/>
    <w:rsid w:val="00AC727F"/>
    <w:rPr>
      <w:rFonts w:ascii="Arial" w:eastAsia="Times New Roman" w:hAnsi="Arial" w:cs="Arial"/>
      <w:b/>
      <w:bCs/>
      <w:i/>
      <w:iCs/>
      <w:color w:val="2E74B5" w:themeColor="accent1" w:themeShade="BF"/>
      <w:sz w:val="22"/>
      <w:szCs w:val="22"/>
      <w:lang w:val="en-US" w:eastAsia="en-US"/>
    </w:rPr>
  </w:style>
  <w:style w:type="character" w:styleId="IntenseReference">
    <w:name w:val="Intense Reference"/>
    <w:basedOn w:val="DefaultParagraphFont"/>
    <w:uiPriority w:val="32"/>
    <w:qFormat/>
    <w:rsid w:val="00AC727F"/>
    <w:rPr>
      <w:b/>
      <w:bCs/>
      <w:smallCaps/>
      <w:color w:val="2E74B5" w:themeColor="accent1" w:themeShade="BF"/>
      <w:spacing w:val="5"/>
    </w:rPr>
  </w:style>
  <w:style w:type="character" w:customStyle="1" w:styleId="ListParagraphChar">
    <w:name w:val="List Paragraph Char"/>
    <w:aliases w:val="Citation List Char,본문(내용) Char,List Paragraph (numbered (a)) Char,Colorful List - Accent 11 Char,List_Paragraph Char,Multilevel para_II Char,ADB Normal Char,ADB paragraph numbering Char,List Paragraph1 Char,List Paragraph11 Char"/>
    <w:link w:val="ListParagraph"/>
    <w:uiPriority w:val="34"/>
    <w:locked/>
    <w:rsid w:val="00AC727F"/>
    <w:rPr>
      <w:rFonts w:asciiTheme="minorHAnsi" w:eastAsiaTheme="minorHAnsi" w:hAnsiTheme="minorHAnsi" w:cstheme="minorBidi"/>
      <w:sz w:val="22"/>
      <w:szCs w:val="22"/>
      <w:lang w:val="en-US" w:eastAsia="en-US"/>
    </w:rPr>
  </w:style>
  <w:style w:type="paragraph" w:customStyle="1" w:styleId="xl41">
    <w:name w:val="xl41"/>
    <w:basedOn w:val="Normal"/>
    <w:rsid w:val="00AC727F"/>
    <w:pPr>
      <w:spacing w:before="100" w:beforeAutospacing="1" w:after="100" w:afterAutospacing="1"/>
      <w:jc w:val="left"/>
    </w:pPr>
    <w:rPr>
      <w:rFonts w:ascii="Times New Roman" w:eastAsia="Arial Unicode MS" w:hAnsi="Times New Roman" w:cs="Times New Roman"/>
      <w:lang w:val="it-IT" w:eastAsia="it-IT"/>
    </w:rPr>
  </w:style>
  <w:style w:type="paragraph" w:styleId="BodyTextIndent">
    <w:name w:val="Body Text Indent"/>
    <w:basedOn w:val="Normal"/>
    <w:link w:val="BodyTextIndentChar"/>
    <w:uiPriority w:val="99"/>
    <w:rsid w:val="00AC727F"/>
    <w:rPr>
      <w:rFonts w:ascii="Arial" w:eastAsia="Times New Roman" w:hAnsi="Arial" w:cs="Arial"/>
      <w:b/>
      <w:bCs/>
      <w:color w:val="FF0000"/>
      <w:sz w:val="22"/>
      <w:szCs w:val="22"/>
    </w:rPr>
  </w:style>
  <w:style w:type="character" w:customStyle="1" w:styleId="BodyTextIndentChar">
    <w:name w:val="Body Text Indent Char"/>
    <w:basedOn w:val="DefaultParagraphFont"/>
    <w:link w:val="BodyTextIndent"/>
    <w:uiPriority w:val="99"/>
    <w:rsid w:val="00AC727F"/>
    <w:rPr>
      <w:rFonts w:ascii="Arial" w:eastAsia="Times New Roman" w:hAnsi="Arial" w:cs="Arial"/>
      <w:b/>
      <w:bCs/>
      <w:color w:val="FF0000"/>
      <w:sz w:val="22"/>
      <w:szCs w:val="22"/>
      <w:lang w:val="en-US" w:eastAsia="en-US"/>
    </w:rPr>
  </w:style>
  <w:style w:type="paragraph" w:styleId="EndnoteText">
    <w:name w:val="endnote text"/>
    <w:basedOn w:val="Normal"/>
    <w:link w:val="EndnoteTextChar"/>
    <w:uiPriority w:val="99"/>
    <w:semiHidden/>
    <w:rsid w:val="00AC727F"/>
    <w:rPr>
      <w:rFonts w:ascii="Arial" w:eastAsia="Times New Roman" w:hAnsi="Arial" w:cs="Arial"/>
      <w:b/>
      <w:bCs/>
      <w:szCs w:val="22"/>
    </w:rPr>
  </w:style>
  <w:style w:type="character" w:customStyle="1" w:styleId="EndnoteTextChar">
    <w:name w:val="Endnote Text Char"/>
    <w:basedOn w:val="DefaultParagraphFont"/>
    <w:link w:val="EndnoteText"/>
    <w:uiPriority w:val="99"/>
    <w:semiHidden/>
    <w:rsid w:val="00AC727F"/>
    <w:rPr>
      <w:rFonts w:ascii="Arial" w:eastAsia="Times New Roman" w:hAnsi="Arial" w:cs="Arial"/>
      <w:b/>
      <w:bCs/>
      <w:szCs w:val="22"/>
      <w:lang w:val="en-US" w:eastAsia="en-US"/>
    </w:rPr>
  </w:style>
  <w:style w:type="character" w:styleId="FootnoteReference">
    <w:name w:val="footnote reference"/>
    <w:uiPriority w:val="99"/>
    <w:rsid w:val="00AC727F"/>
    <w:rPr>
      <w:rFonts w:cs="Times New Roman"/>
      <w:vertAlign w:val="superscript"/>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rsid w:val="00AC727F"/>
    <w:pPr>
      <w:ind w:left="187" w:hanging="187"/>
    </w:pPr>
    <w:rPr>
      <w:rFonts w:ascii="Arial" w:eastAsia="Times New Roman" w:hAnsi="Arial" w:cs="Arial"/>
      <w:b/>
      <w:bCs/>
      <w:color w:val="000000"/>
      <w:sz w:val="18"/>
      <w:szCs w:val="22"/>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AC727F"/>
    <w:rPr>
      <w:rFonts w:ascii="Arial" w:eastAsia="Times New Roman" w:hAnsi="Arial" w:cs="Arial"/>
      <w:b/>
      <w:bCs/>
      <w:color w:val="000000"/>
      <w:sz w:val="18"/>
      <w:szCs w:val="22"/>
      <w:lang w:val="en-US" w:eastAsia="en-US"/>
    </w:rPr>
  </w:style>
  <w:style w:type="character" w:customStyle="1" w:styleId="HeaderChar">
    <w:name w:val="Header Char"/>
    <w:basedOn w:val="DefaultParagraphFont"/>
    <w:link w:val="Header"/>
    <w:uiPriority w:val="99"/>
    <w:rsid w:val="00AC727F"/>
    <w:rPr>
      <w:rFonts w:ascii="Verdana" w:eastAsia="PMingLiU" w:hAnsi="Verdana" w:cs="Verdana"/>
      <w:lang w:val="en-US" w:eastAsia="en-US"/>
    </w:rPr>
  </w:style>
  <w:style w:type="character" w:styleId="Hyperlink">
    <w:name w:val="Hyperlink"/>
    <w:uiPriority w:val="99"/>
    <w:rsid w:val="00AC727F"/>
    <w:rPr>
      <w:rFonts w:ascii="Times New Roman" w:hAnsi="Times New Roman" w:cs="Times New Roman"/>
      <w:color w:val="0000FF"/>
      <w:u w:val="single"/>
    </w:rPr>
  </w:style>
  <w:style w:type="table" w:customStyle="1" w:styleId="TableGrid2">
    <w:name w:val="Table Grid2"/>
    <w:basedOn w:val="TableNormal"/>
    <w:next w:val="TableGrid"/>
    <w:rsid w:val="003B3C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04683"/>
    <w:rPr>
      <w:rFonts w:asciiTheme="minorHAnsi" w:eastAsiaTheme="minorHAnsi" w:hAnsiTheme="minorHAnsi" w:cstheme="minorBidi"/>
      <w:sz w:val="22"/>
      <w:szCs w:val="22"/>
      <w:lang w:eastAsia="en-US"/>
    </w:rPr>
  </w:style>
  <w:style w:type="character" w:styleId="CommentReference">
    <w:name w:val="annotation reference"/>
    <w:basedOn w:val="DefaultParagraphFont"/>
    <w:semiHidden/>
    <w:unhideWhenUsed/>
    <w:rsid w:val="007D371E"/>
    <w:rPr>
      <w:sz w:val="16"/>
      <w:szCs w:val="16"/>
    </w:rPr>
  </w:style>
  <w:style w:type="paragraph" w:styleId="CommentText">
    <w:name w:val="annotation text"/>
    <w:basedOn w:val="Normal"/>
    <w:link w:val="CommentTextChar"/>
    <w:unhideWhenUsed/>
    <w:rsid w:val="007D371E"/>
  </w:style>
  <w:style w:type="character" w:customStyle="1" w:styleId="CommentTextChar">
    <w:name w:val="Comment Text Char"/>
    <w:basedOn w:val="DefaultParagraphFont"/>
    <w:link w:val="CommentText"/>
    <w:rsid w:val="007D371E"/>
    <w:rPr>
      <w:rFonts w:ascii="Verdana" w:eastAsia="PMingLiU" w:hAnsi="Verdana" w:cs="Verdana"/>
      <w:lang w:val="en-US" w:eastAsia="en-US"/>
    </w:rPr>
  </w:style>
  <w:style w:type="paragraph" w:styleId="CommentSubject">
    <w:name w:val="annotation subject"/>
    <w:basedOn w:val="CommentText"/>
    <w:next w:val="CommentText"/>
    <w:link w:val="CommentSubjectChar"/>
    <w:semiHidden/>
    <w:unhideWhenUsed/>
    <w:rsid w:val="007D371E"/>
    <w:rPr>
      <w:b/>
      <w:bCs/>
    </w:rPr>
  </w:style>
  <w:style w:type="character" w:customStyle="1" w:styleId="CommentSubjectChar">
    <w:name w:val="Comment Subject Char"/>
    <w:basedOn w:val="CommentTextChar"/>
    <w:link w:val="CommentSubject"/>
    <w:semiHidden/>
    <w:rsid w:val="007D371E"/>
    <w:rPr>
      <w:rFonts w:ascii="Verdana" w:eastAsia="PMingLiU" w:hAnsi="Verdana" w:cs="Verdana"/>
      <w:b/>
      <w:bCs/>
      <w:lang w:val="en-US" w:eastAsia="en-US"/>
    </w:rPr>
  </w:style>
  <w:style w:type="character" w:styleId="UnresolvedMention">
    <w:name w:val="Unresolved Mention"/>
    <w:basedOn w:val="DefaultParagraphFont"/>
    <w:uiPriority w:val="99"/>
    <w:semiHidden/>
    <w:unhideWhenUsed/>
    <w:rsid w:val="00A95E4A"/>
    <w:rPr>
      <w:color w:val="605E5C"/>
      <w:shd w:val="clear" w:color="auto" w:fill="E1DFDD"/>
    </w:rPr>
  </w:style>
  <w:style w:type="character" w:styleId="Mention">
    <w:name w:val="Mention"/>
    <w:basedOn w:val="DefaultParagraphFont"/>
    <w:uiPriority w:val="99"/>
    <w:unhideWhenUsed/>
    <w:rsid w:val="00203CC0"/>
    <w:rPr>
      <w:color w:val="2B579A"/>
      <w:shd w:val="clear" w:color="auto" w:fill="E1DFDD"/>
    </w:rPr>
  </w:style>
  <w:style w:type="paragraph" w:styleId="Revision">
    <w:name w:val="Revision"/>
    <w:hidden/>
    <w:uiPriority w:val="99"/>
    <w:semiHidden/>
    <w:rsid w:val="0078221F"/>
    <w:rPr>
      <w:rFonts w:ascii="Verdana" w:eastAsia="PMingLiU" w:hAnsi="Verdana" w:cs="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23191">
      <w:bodyDiv w:val="1"/>
      <w:marLeft w:val="0"/>
      <w:marRight w:val="0"/>
      <w:marTop w:val="0"/>
      <w:marBottom w:val="0"/>
      <w:divBdr>
        <w:top w:val="none" w:sz="0" w:space="0" w:color="auto"/>
        <w:left w:val="none" w:sz="0" w:space="0" w:color="auto"/>
        <w:bottom w:val="none" w:sz="0" w:space="0" w:color="auto"/>
        <w:right w:val="none" w:sz="0" w:space="0" w:color="auto"/>
      </w:divBdr>
    </w:div>
    <w:div w:id="40834771">
      <w:bodyDiv w:val="1"/>
      <w:marLeft w:val="0"/>
      <w:marRight w:val="0"/>
      <w:marTop w:val="0"/>
      <w:marBottom w:val="0"/>
      <w:divBdr>
        <w:top w:val="none" w:sz="0" w:space="0" w:color="auto"/>
        <w:left w:val="none" w:sz="0" w:space="0" w:color="auto"/>
        <w:bottom w:val="none" w:sz="0" w:space="0" w:color="auto"/>
        <w:right w:val="none" w:sz="0" w:space="0" w:color="auto"/>
      </w:divBdr>
    </w:div>
    <w:div w:id="81338202">
      <w:bodyDiv w:val="1"/>
      <w:marLeft w:val="0"/>
      <w:marRight w:val="0"/>
      <w:marTop w:val="0"/>
      <w:marBottom w:val="0"/>
      <w:divBdr>
        <w:top w:val="none" w:sz="0" w:space="0" w:color="auto"/>
        <w:left w:val="none" w:sz="0" w:space="0" w:color="auto"/>
        <w:bottom w:val="none" w:sz="0" w:space="0" w:color="auto"/>
        <w:right w:val="none" w:sz="0" w:space="0" w:color="auto"/>
      </w:divBdr>
    </w:div>
    <w:div w:id="205602760">
      <w:bodyDiv w:val="1"/>
      <w:marLeft w:val="0"/>
      <w:marRight w:val="0"/>
      <w:marTop w:val="0"/>
      <w:marBottom w:val="0"/>
      <w:divBdr>
        <w:top w:val="none" w:sz="0" w:space="0" w:color="auto"/>
        <w:left w:val="none" w:sz="0" w:space="0" w:color="auto"/>
        <w:bottom w:val="none" w:sz="0" w:space="0" w:color="auto"/>
        <w:right w:val="none" w:sz="0" w:space="0" w:color="auto"/>
      </w:divBdr>
    </w:div>
    <w:div w:id="291599767">
      <w:bodyDiv w:val="1"/>
      <w:marLeft w:val="0"/>
      <w:marRight w:val="0"/>
      <w:marTop w:val="0"/>
      <w:marBottom w:val="0"/>
      <w:divBdr>
        <w:top w:val="none" w:sz="0" w:space="0" w:color="auto"/>
        <w:left w:val="none" w:sz="0" w:space="0" w:color="auto"/>
        <w:bottom w:val="none" w:sz="0" w:space="0" w:color="auto"/>
        <w:right w:val="none" w:sz="0" w:space="0" w:color="auto"/>
      </w:divBdr>
    </w:div>
    <w:div w:id="356395401">
      <w:bodyDiv w:val="1"/>
      <w:marLeft w:val="0"/>
      <w:marRight w:val="0"/>
      <w:marTop w:val="0"/>
      <w:marBottom w:val="0"/>
      <w:divBdr>
        <w:top w:val="none" w:sz="0" w:space="0" w:color="auto"/>
        <w:left w:val="none" w:sz="0" w:space="0" w:color="auto"/>
        <w:bottom w:val="none" w:sz="0" w:space="0" w:color="auto"/>
        <w:right w:val="none" w:sz="0" w:space="0" w:color="auto"/>
      </w:divBdr>
    </w:div>
    <w:div w:id="497425082">
      <w:bodyDiv w:val="1"/>
      <w:marLeft w:val="0"/>
      <w:marRight w:val="0"/>
      <w:marTop w:val="0"/>
      <w:marBottom w:val="0"/>
      <w:divBdr>
        <w:top w:val="none" w:sz="0" w:space="0" w:color="auto"/>
        <w:left w:val="none" w:sz="0" w:space="0" w:color="auto"/>
        <w:bottom w:val="none" w:sz="0" w:space="0" w:color="auto"/>
        <w:right w:val="none" w:sz="0" w:space="0" w:color="auto"/>
      </w:divBdr>
    </w:div>
    <w:div w:id="502862274">
      <w:bodyDiv w:val="1"/>
      <w:marLeft w:val="0"/>
      <w:marRight w:val="0"/>
      <w:marTop w:val="0"/>
      <w:marBottom w:val="0"/>
      <w:divBdr>
        <w:top w:val="none" w:sz="0" w:space="0" w:color="auto"/>
        <w:left w:val="none" w:sz="0" w:space="0" w:color="auto"/>
        <w:bottom w:val="none" w:sz="0" w:space="0" w:color="auto"/>
        <w:right w:val="none" w:sz="0" w:space="0" w:color="auto"/>
      </w:divBdr>
    </w:div>
    <w:div w:id="618415037">
      <w:bodyDiv w:val="1"/>
      <w:marLeft w:val="0"/>
      <w:marRight w:val="0"/>
      <w:marTop w:val="0"/>
      <w:marBottom w:val="0"/>
      <w:divBdr>
        <w:top w:val="none" w:sz="0" w:space="0" w:color="auto"/>
        <w:left w:val="none" w:sz="0" w:space="0" w:color="auto"/>
        <w:bottom w:val="none" w:sz="0" w:space="0" w:color="auto"/>
        <w:right w:val="none" w:sz="0" w:space="0" w:color="auto"/>
      </w:divBdr>
    </w:div>
    <w:div w:id="668757893">
      <w:bodyDiv w:val="1"/>
      <w:marLeft w:val="0"/>
      <w:marRight w:val="0"/>
      <w:marTop w:val="0"/>
      <w:marBottom w:val="0"/>
      <w:divBdr>
        <w:top w:val="none" w:sz="0" w:space="0" w:color="auto"/>
        <w:left w:val="none" w:sz="0" w:space="0" w:color="auto"/>
        <w:bottom w:val="none" w:sz="0" w:space="0" w:color="auto"/>
        <w:right w:val="none" w:sz="0" w:space="0" w:color="auto"/>
      </w:divBdr>
    </w:div>
    <w:div w:id="675183598">
      <w:bodyDiv w:val="1"/>
      <w:marLeft w:val="0"/>
      <w:marRight w:val="0"/>
      <w:marTop w:val="0"/>
      <w:marBottom w:val="0"/>
      <w:divBdr>
        <w:top w:val="none" w:sz="0" w:space="0" w:color="auto"/>
        <w:left w:val="none" w:sz="0" w:space="0" w:color="auto"/>
        <w:bottom w:val="none" w:sz="0" w:space="0" w:color="auto"/>
        <w:right w:val="none" w:sz="0" w:space="0" w:color="auto"/>
      </w:divBdr>
    </w:div>
    <w:div w:id="699012277">
      <w:bodyDiv w:val="1"/>
      <w:marLeft w:val="0"/>
      <w:marRight w:val="0"/>
      <w:marTop w:val="0"/>
      <w:marBottom w:val="0"/>
      <w:divBdr>
        <w:top w:val="none" w:sz="0" w:space="0" w:color="auto"/>
        <w:left w:val="none" w:sz="0" w:space="0" w:color="auto"/>
        <w:bottom w:val="none" w:sz="0" w:space="0" w:color="auto"/>
        <w:right w:val="none" w:sz="0" w:space="0" w:color="auto"/>
      </w:divBdr>
    </w:div>
    <w:div w:id="721755981">
      <w:bodyDiv w:val="1"/>
      <w:marLeft w:val="0"/>
      <w:marRight w:val="0"/>
      <w:marTop w:val="0"/>
      <w:marBottom w:val="0"/>
      <w:divBdr>
        <w:top w:val="none" w:sz="0" w:space="0" w:color="auto"/>
        <w:left w:val="none" w:sz="0" w:space="0" w:color="auto"/>
        <w:bottom w:val="none" w:sz="0" w:space="0" w:color="auto"/>
        <w:right w:val="none" w:sz="0" w:space="0" w:color="auto"/>
      </w:divBdr>
    </w:div>
    <w:div w:id="735518578">
      <w:bodyDiv w:val="1"/>
      <w:marLeft w:val="0"/>
      <w:marRight w:val="0"/>
      <w:marTop w:val="0"/>
      <w:marBottom w:val="0"/>
      <w:divBdr>
        <w:top w:val="none" w:sz="0" w:space="0" w:color="auto"/>
        <w:left w:val="none" w:sz="0" w:space="0" w:color="auto"/>
        <w:bottom w:val="none" w:sz="0" w:space="0" w:color="auto"/>
        <w:right w:val="none" w:sz="0" w:space="0" w:color="auto"/>
      </w:divBdr>
    </w:div>
    <w:div w:id="765080735">
      <w:bodyDiv w:val="1"/>
      <w:marLeft w:val="0"/>
      <w:marRight w:val="0"/>
      <w:marTop w:val="0"/>
      <w:marBottom w:val="0"/>
      <w:divBdr>
        <w:top w:val="none" w:sz="0" w:space="0" w:color="auto"/>
        <w:left w:val="none" w:sz="0" w:space="0" w:color="auto"/>
        <w:bottom w:val="none" w:sz="0" w:space="0" w:color="auto"/>
        <w:right w:val="none" w:sz="0" w:space="0" w:color="auto"/>
      </w:divBdr>
    </w:div>
    <w:div w:id="828130924">
      <w:bodyDiv w:val="1"/>
      <w:marLeft w:val="0"/>
      <w:marRight w:val="0"/>
      <w:marTop w:val="0"/>
      <w:marBottom w:val="0"/>
      <w:divBdr>
        <w:top w:val="none" w:sz="0" w:space="0" w:color="auto"/>
        <w:left w:val="none" w:sz="0" w:space="0" w:color="auto"/>
        <w:bottom w:val="none" w:sz="0" w:space="0" w:color="auto"/>
        <w:right w:val="none" w:sz="0" w:space="0" w:color="auto"/>
      </w:divBdr>
    </w:div>
    <w:div w:id="904921716">
      <w:bodyDiv w:val="1"/>
      <w:marLeft w:val="0"/>
      <w:marRight w:val="0"/>
      <w:marTop w:val="0"/>
      <w:marBottom w:val="0"/>
      <w:divBdr>
        <w:top w:val="none" w:sz="0" w:space="0" w:color="auto"/>
        <w:left w:val="none" w:sz="0" w:space="0" w:color="auto"/>
        <w:bottom w:val="none" w:sz="0" w:space="0" w:color="auto"/>
        <w:right w:val="none" w:sz="0" w:space="0" w:color="auto"/>
      </w:divBdr>
    </w:div>
    <w:div w:id="915364262">
      <w:bodyDiv w:val="1"/>
      <w:marLeft w:val="0"/>
      <w:marRight w:val="0"/>
      <w:marTop w:val="0"/>
      <w:marBottom w:val="0"/>
      <w:divBdr>
        <w:top w:val="none" w:sz="0" w:space="0" w:color="auto"/>
        <w:left w:val="none" w:sz="0" w:space="0" w:color="auto"/>
        <w:bottom w:val="none" w:sz="0" w:space="0" w:color="auto"/>
        <w:right w:val="none" w:sz="0" w:space="0" w:color="auto"/>
      </w:divBdr>
    </w:div>
    <w:div w:id="978609827">
      <w:bodyDiv w:val="1"/>
      <w:marLeft w:val="0"/>
      <w:marRight w:val="0"/>
      <w:marTop w:val="0"/>
      <w:marBottom w:val="0"/>
      <w:divBdr>
        <w:top w:val="none" w:sz="0" w:space="0" w:color="auto"/>
        <w:left w:val="none" w:sz="0" w:space="0" w:color="auto"/>
        <w:bottom w:val="none" w:sz="0" w:space="0" w:color="auto"/>
        <w:right w:val="none" w:sz="0" w:space="0" w:color="auto"/>
      </w:divBdr>
    </w:div>
    <w:div w:id="1010066181">
      <w:bodyDiv w:val="1"/>
      <w:marLeft w:val="0"/>
      <w:marRight w:val="0"/>
      <w:marTop w:val="0"/>
      <w:marBottom w:val="0"/>
      <w:divBdr>
        <w:top w:val="none" w:sz="0" w:space="0" w:color="auto"/>
        <w:left w:val="none" w:sz="0" w:space="0" w:color="auto"/>
        <w:bottom w:val="none" w:sz="0" w:space="0" w:color="auto"/>
        <w:right w:val="none" w:sz="0" w:space="0" w:color="auto"/>
      </w:divBdr>
    </w:div>
    <w:div w:id="1337078883">
      <w:bodyDiv w:val="1"/>
      <w:marLeft w:val="0"/>
      <w:marRight w:val="0"/>
      <w:marTop w:val="0"/>
      <w:marBottom w:val="0"/>
      <w:divBdr>
        <w:top w:val="none" w:sz="0" w:space="0" w:color="auto"/>
        <w:left w:val="none" w:sz="0" w:space="0" w:color="auto"/>
        <w:bottom w:val="none" w:sz="0" w:space="0" w:color="auto"/>
        <w:right w:val="none" w:sz="0" w:space="0" w:color="auto"/>
      </w:divBdr>
    </w:div>
    <w:div w:id="1340813544">
      <w:bodyDiv w:val="1"/>
      <w:marLeft w:val="0"/>
      <w:marRight w:val="0"/>
      <w:marTop w:val="0"/>
      <w:marBottom w:val="0"/>
      <w:divBdr>
        <w:top w:val="none" w:sz="0" w:space="0" w:color="auto"/>
        <w:left w:val="none" w:sz="0" w:space="0" w:color="auto"/>
        <w:bottom w:val="none" w:sz="0" w:space="0" w:color="auto"/>
        <w:right w:val="none" w:sz="0" w:space="0" w:color="auto"/>
      </w:divBdr>
    </w:div>
    <w:div w:id="1396201570">
      <w:bodyDiv w:val="1"/>
      <w:marLeft w:val="0"/>
      <w:marRight w:val="0"/>
      <w:marTop w:val="0"/>
      <w:marBottom w:val="0"/>
      <w:divBdr>
        <w:top w:val="none" w:sz="0" w:space="0" w:color="auto"/>
        <w:left w:val="none" w:sz="0" w:space="0" w:color="auto"/>
        <w:bottom w:val="none" w:sz="0" w:space="0" w:color="auto"/>
        <w:right w:val="none" w:sz="0" w:space="0" w:color="auto"/>
      </w:divBdr>
    </w:div>
    <w:div w:id="1461654954">
      <w:bodyDiv w:val="1"/>
      <w:marLeft w:val="0"/>
      <w:marRight w:val="0"/>
      <w:marTop w:val="0"/>
      <w:marBottom w:val="0"/>
      <w:divBdr>
        <w:top w:val="none" w:sz="0" w:space="0" w:color="auto"/>
        <w:left w:val="none" w:sz="0" w:space="0" w:color="auto"/>
        <w:bottom w:val="none" w:sz="0" w:space="0" w:color="auto"/>
        <w:right w:val="none" w:sz="0" w:space="0" w:color="auto"/>
      </w:divBdr>
    </w:div>
    <w:div w:id="1623262406">
      <w:bodyDiv w:val="1"/>
      <w:marLeft w:val="0"/>
      <w:marRight w:val="0"/>
      <w:marTop w:val="0"/>
      <w:marBottom w:val="0"/>
      <w:divBdr>
        <w:top w:val="none" w:sz="0" w:space="0" w:color="auto"/>
        <w:left w:val="none" w:sz="0" w:space="0" w:color="auto"/>
        <w:bottom w:val="none" w:sz="0" w:space="0" w:color="auto"/>
        <w:right w:val="none" w:sz="0" w:space="0" w:color="auto"/>
      </w:divBdr>
    </w:div>
    <w:div w:id="1800758649">
      <w:bodyDiv w:val="1"/>
      <w:marLeft w:val="0"/>
      <w:marRight w:val="0"/>
      <w:marTop w:val="0"/>
      <w:marBottom w:val="0"/>
      <w:divBdr>
        <w:top w:val="none" w:sz="0" w:space="0" w:color="auto"/>
        <w:left w:val="none" w:sz="0" w:space="0" w:color="auto"/>
        <w:bottom w:val="none" w:sz="0" w:space="0" w:color="auto"/>
        <w:right w:val="none" w:sz="0" w:space="0" w:color="auto"/>
      </w:divBdr>
    </w:div>
    <w:div w:id="1882790653">
      <w:bodyDiv w:val="1"/>
      <w:marLeft w:val="0"/>
      <w:marRight w:val="0"/>
      <w:marTop w:val="0"/>
      <w:marBottom w:val="0"/>
      <w:divBdr>
        <w:top w:val="none" w:sz="0" w:space="0" w:color="auto"/>
        <w:left w:val="none" w:sz="0" w:space="0" w:color="auto"/>
        <w:bottom w:val="none" w:sz="0" w:space="0" w:color="auto"/>
        <w:right w:val="none" w:sz="0" w:space="0" w:color="auto"/>
      </w:divBdr>
    </w:div>
    <w:div w:id="1894848114">
      <w:bodyDiv w:val="1"/>
      <w:marLeft w:val="0"/>
      <w:marRight w:val="0"/>
      <w:marTop w:val="0"/>
      <w:marBottom w:val="0"/>
      <w:divBdr>
        <w:top w:val="none" w:sz="0" w:space="0" w:color="auto"/>
        <w:left w:val="none" w:sz="0" w:space="0" w:color="auto"/>
        <w:bottom w:val="none" w:sz="0" w:space="0" w:color="auto"/>
        <w:right w:val="none" w:sz="0" w:space="0" w:color="auto"/>
      </w:divBdr>
    </w:div>
    <w:div w:id="1935048209">
      <w:bodyDiv w:val="1"/>
      <w:marLeft w:val="0"/>
      <w:marRight w:val="0"/>
      <w:marTop w:val="0"/>
      <w:marBottom w:val="0"/>
      <w:divBdr>
        <w:top w:val="none" w:sz="0" w:space="0" w:color="auto"/>
        <w:left w:val="none" w:sz="0" w:space="0" w:color="auto"/>
        <w:bottom w:val="none" w:sz="0" w:space="0" w:color="auto"/>
        <w:right w:val="none" w:sz="0" w:space="0" w:color="auto"/>
      </w:divBdr>
    </w:div>
    <w:div w:id="1941140705">
      <w:bodyDiv w:val="1"/>
      <w:marLeft w:val="0"/>
      <w:marRight w:val="0"/>
      <w:marTop w:val="0"/>
      <w:marBottom w:val="0"/>
      <w:divBdr>
        <w:top w:val="none" w:sz="0" w:space="0" w:color="auto"/>
        <w:left w:val="none" w:sz="0" w:space="0" w:color="auto"/>
        <w:bottom w:val="none" w:sz="0" w:space="0" w:color="auto"/>
        <w:right w:val="none" w:sz="0" w:space="0" w:color="auto"/>
      </w:divBdr>
    </w:div>
    <w:div w:id="1979533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opecfund.org\it\OfficeTemplates\Memos\Memorandum_no%20SN.dotx" TargetMode="External"/></Relationships>
</file>

<file path=word/documenttasks/documenttasks1.xml><?xml version="1.0" encoding="utf-8"?>
<t:Tasks xmlns:t="http://schemas.microsoft.com/office/tasks/2019/documenttasks" xmlns:oel="http://schemas.microsoft.com/office/2019/extlst">
  <t:Task id="{E9B8009E-C08F-4EA0-B97B-872C7A475FE3}">
    <t:Anchor>
      <t:Comment id="795255941"/>
    </t:Anchor>
    <t:History>
      <t:Event id="{C7F88513-C06D-459D-8A99-D8BFECB9E248}" time="2025-06-23T13:32:54.399Z">
        <t:Attribution userId="S::E.Bilal@opecfund.org::5d0239ea-4c0d-4430-bf3e-3ada0b61dde8" userProvider="AD" userName="Bilal, Ehab"/>
        <t:Anchor>
          <t:Comment id="981735461"/>
        </t:Anchor>
        <t:Create/>
      </t:Event>
      <t:Event id="{1C7618A6-9707-46AE-BE26-C682421ADE4D}" time="2025-06-23T13:32:54.399Z">
        <t:Attribution userId="S::E.Bilal@opecfund.org::5d0239ea-4c0d-4430-bf3e-3ada0b61dde8" userProvider="AD" userName="Bilal, Ehab"/>
        <t:Anchor>
          <t:Comment id="981735461"/>
        </t:Anchor>
        <t:Assign userId="S::K.Albader@opecfund.org::54f4e60c-f6f1-4f24-afe3-5dbc85179398" userProvider="AD" userName="Albader, Khaled"/>
      </t:Event>
      <t:Event id="{E660BA6E-2A95-4093-9BFB-EBFA3ECBE467}" time="2025-06-23T13:32:54.399Z">
        <t:Attribution userId="S::E.Bilal@opecfund.org::5d0239ea-4c0d-4430-bf3e-3ada0b61dde8" userProvider="AD" userName="Bilal, Ehab"/>
        <t:Anchor>
          <t:Comment id="981735461"/>
        </t:Anchor>
        <t:SetTitle title="@Albader, Khaled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9f02768-f550-4df1-a8de-ab9cf696480c" xsi:nil="true"/>
    <lcf76f155ced4ddcb4097134ff3c332f xmlns="e822b74c-3afd-496e-9618-3e0c65019f51">
      <Terms xmlns="http://schemas.microsoft.com/office/infopath/2007/PartnerControls"/>
    </lcf76f155ced4ddcb4097134ff3c332f>
    <_Flow_SignoffStatus xmlns="e822b74c-3afd-496e-9618-3e0c65019f51" xsi:nil="true"/>
    <Department xmlns="e822b74c-3afd-496e-9618-3e0c65019f5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43A3EE2AB32394D91E7856FDF84EB2D" ma:contentTypeVersion="13" ma:contentTypeDescription="Create a new document." ma:contentTypeScope="" ma:versionID="1c86f31ccd49728f51f2ecda4097e7a7">
  <xsd:schema xmlns:xsd="http://www.w3.org/2001/XMLSchema" xmlns:xs="http://www.w3.org/2001/XMLSchema" xmlns:p="http://schemas.microsoft.com/office/2006/metadata/properties" xmlns:ns2="e822b74c-3afd-496e-9618-3e0c65019f51" xmlns:ns3="69f02768-f550-4df1-a8de-ab9cf696480c" targetNamespace="http://schemas.microsoft.com/office/2006/metadata/properties" ma:root="true" ma:fieldsID="6789b60a9bde80b17f3bb08f91f64e6b" ns2:_="" ns3:_="">
    <xsd:import namespace="e822b74c-3afd-496e-9618-3e0c65019f51"/>
    <xsd:import namespace="69f02768-f550-4df1-a8de-ab9cf69648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_Flow_SignoffStatu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Departmen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22b74c-3afd-496e-9618-3e0c65019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_Flow_SignoffStatus" ma:index="11" nillable="true" ma:displayName="Sign-off status" ma:internalName="_x0024_Resources_x003a_core_x002c_Signoff_Status">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97e6b8b-0e5f-4bd3-a739-0647f4962c9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Department" ma:index="19" nillable="true" ma:displayName="Department" ma:format="Dropdown" ma:internalName="Department">
      <xsd:simpleType>
        <xsd:restriction base="dms:Text">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02768-f550-4df1-a8de-ab9cf696480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ecd343e-abe1-43d5-b62a-8bbccfcdad43}" ma:internalName="TaxCatchAll" ma:showField="CatchAllData" ma:web="69f02768-f550-4df1-a8de-ab9cf69648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2BFC2B-B424-48B7-A1C7-1F0DBC4A0F95}">
  <ds:schemaRefs>
    <ds:schemaRef ds:uri="http://www.w3.org/XML/1998/namespace"/>
    <ds:schemaRef ds:uri="http://purl.org/dc/elements/1.1/"/>
    <ds:schemaRef ds:uri="http://purl.org/dc/terms/"/>
    <ds:schemaRef ds:uri="http://schemas.microsoft.com/office/2006/documentManagement/types"/>
    <ds:schemaRef ds:uri="http://schemas.microsoft.com/office/2006/metadata/properties"/>
    <ds:schemaRef ds:uri="69f02768-f550-4df1-a8de-ab9cf696480c"/>
    <ds:schemaRef ds:uri="http://schemas.microsoft.com/office/infopath/2007/PartnerControls"/>
    <ds:schemaRef ds:uri="http://schemas.openxmlformats.org/package/2006/metadata/core-properties"/>
    <ds:schemaRef ds:uri="e822b74c-3afd-496e-9618-3e0c65019f51"/>
    <ds:schemaRef ds:uri="http://purl.org/dc/dcmitype/"/>
  </ds:schemaRefs>
</ds:datastoreItem>
</file>

<file path=customXml/itemProps2.xml><?xml version="1.0" encoding="utf-8"?>
<ds:datastoreItem xmlns:ds="http://schemas.openxmlformats.org/officeDocument/2006/customXml" ds:itemID="{091DF349-DEAA-40D5-B80F-4A796D1E091D}">
  <ds:schemaRefs>
    <ds:schemaRef ds:uri="http://schemas.microsoft.com/sharepoint/v3/contenttype/forms"/>
  </ds:schemaRefs>
</ds:datastoreItem>
</file>

<file path=customXml/itemProps3.xml><?xml version="1.0" encoding="utf-8"?>
<ds:datastoreItem xmlns:ds="http://schemas.openxmlformats.org/officeDocument/2006/customXml" ds:itemID="{5ABE3053-6E28-4742-ADB3-F93063511DE7}">
  <ds:schemaRefs>
    <ds:schemaRef ds:uri="http://schemas.openxmlformats.org/officeDocument/2006/bibliography"/>
  </ds:schemaRefs>
</ds:datastoreItem>
</file>

<file path=customXml/itemProps4.xml><?xml version="1.0" encoding="utf-8"?>
<ds:datastoreItem xmlns:ds="http://schemas.openxmlformats.org/officeDocument/2006/customXml" ds:itemID="{E49DAE38-9641-4F16-AC3C-DE456FEAC0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22b74c-3afd-496e-9618-3e0c65019f51"/>
    <ds:schemaRef ds:uri="69f02768-f550-4df1-a8de-ab9cf69648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8965d81-d453-4452-ad6c-cbc5f1005805}" enabled="0" method="" siteId="{58965d81-d453-4452-ad6c-cbc5f1005805}" removed="1"/>
</clbl:labelList>
</file>

<file path=docProps/app.xml><?xml version="1.0" encoding="utf-8"?>
<Properties xmlns="http://schemas.openxmlformats.org/officeDocument/2006/extended-properties" xmlns:vt="http://schemas.openxmlformats.org/officeDocument/2006/docPropsVTypes">
  <Template>Memorandum_no SN</Template>
  <TotalTime>0</TotalTime>
  <Pages>3</Pages>
  <Words>521</Words>
  <Characters>2971</Characters>
  <Application>Microsoft Office Word</Application>
  <DocSecurity>0</DocSecurity>
  <Lines>24</Lines>
  <Paragraphs>6</Paragraphs>
  <ScaleCrop>false</ScaleCrop>
  <Company>OFID</Company>
  <LinksUpToDate>false</LinksUpToDate>
  <CharactersWithSpaces>3486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Scherazade Deneuve Ikour</dc:creator>
  <cp:keywords/>
  <cp:lastModifiedBy>Usman, Abba</cp:lastModifiedBy>
  <cp:revision>2</cp:revision>
  <cp:lastPrinted>2026-03-19T16:47:00Z</cp:lastPrinted>
  <dcterms:created xsi:type="dcterms:W3CDTF">2026-03-19T17:15:00Z</dcterms:created>
  <dcterms:modified xsi:type="dcterms:W3CDTF">2026-03-19T17:15:00Z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0x010100543A3EE2AB32394D91E7856FDF84EB2D</vt:lpwstr>
  </property>
  <property fmtid="{D5CDD505-2E9C-101B-9397-08002B2CF9AE}" pid="3" name="MediaServiceImageTags">
    <vt:lpwstr/>
  </property>
</Properties>
</file>